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D601" w14:textId="77777777" w:rsidR="006F355A" w:rsidRPr="00555627" w:rsidRDefault="006221CB" w:rsidP="001C191C">
      <w:pPr>
        <w:tabs>
          <w:tab w:val="left" w:pos="10206"/>
        </w:tabs>
        <w:jc w:val="center"/>
        <w:rPr>
          <w:rFonts w:ascii="Arial Narrow" w:hAnsi="Arial Narrow" w:cs="Microsoft Sans Serif"/>
          <w:b/>
          <w:color w:val="333333"/>
          <w:sz w:val="24"/>
        </w:rPr>
      </w:pPr>
      <w:r w:rsidRPr="00555627">
        <w:rPr>
          <w:rFonts w:ascii="Arial Narrow" w:hAnsi="Arial Narrow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D3FC2" wp14:editId="67E3E112">
                <wp:simplePos x="0" y="0"/>
                <wp:positionH relativeFrom="column">
                  <wp:posOffset>5316220</wp:posOffset>
                </wp:positionH>
                <wp:positionV relativeFrom="paragraph">
                  <wp:posOffset>-762635</wp:posOffset>
                </wp:positionV>
                <wp:extent cx="1485900" cy="726440"/>
                <wp:effectExtent l="0" t="0" r="0" b="0"/>
                <wp:wrapTight wrapText="bothSides">
                  <wp:wrapPolygon edited="0">
                    <wp:start x="-138" y="0"/>
                    <wp:lineTo x="-138" y="21600"/>
                    <wp:lineTo x="21738" y="21600"/>
                    <wp:lineTo x="21738" y="0"/>
                    <wp:lineTo x="-138" y="0"/>
                  </wp:wrapPolygon>
                </wp:wrapTight>
                <wp:docPr id="19173166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0EC4" w14:textId="77777777" w:rsidR="006F355A" w:rsidRPr="002C2473" w:rsidRDefault="006F355A" w:rsidP="0005463B">
                            <w:pPr>
                              <w:spacing w:before="60"/>
                              <w:jc w:val="center"/>
                              <w:rPr>
                                <w:rFonts w:ascii="Georgia" w:hAnsi="Georgia" w:cs="Microsoft Sans Serif"/>
                                <w:b/>
                                <w:sz w:val="15"/>
                                <w:szCs w:val="15"/>
                              </w:rPr>
                            </w:pPr>
                            <w:r w:rsidRPr="002C2473">
                              <w:rPr>
                                <w:rFonts w:ascii="Georgia" w:hAnsi="Georgia" w:cs="Microsoft Sans Serif"/>
                                <w:b/>
                                <w:sz w:val="15"/>
                                <w:szCs w:val="15"/>
                              </w:rPr>
                              <w:t>Preencher esta ficha em LETRAS DE IMPRENSA</w:t>
                            </w:r>
                          </w:p>
                          <w:p w14:paraId="7CB069B7" w14:textId="77777777" w:rsidR="0005463B" w:rsidRPr="002C2473" w:rsidRDefault="006F355A" w:rsidP="0005463B">
                            <w:pPr>
                              <w:jc w:val="center"/>
                              <w:rPr>
                                <w:rFonts w:ascii="Georgia" w:hAnsi="Georgia" w:cs="Microsoft Sans Serif"/>
                                <w:b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2C2473">
                              <w:rPr>
                                <w:rFonts w:ascii="Georgia" w:hAnsi="Georgia" w:cs="Microsoft Sans Serif"/>
                                <w:b/>
                                <w:sz w:val="15"/>
                                <w:szCs w:val="15"/>
                                <w:lang w:val="en-GB"/>
                              </w:rPr>
                              <w:t xml:space="preserve">This application should be completed in </w:t>
                            </w:r>
                          </w:p>
                          <w:p w14:paraId="16D47CB5" w14:textId="77777777" w:rsidR="006F355A" w:rsidRPr="002C2473" w:rsidRDefault="006F355A" w:rsidP="0005463B">
                            <w:pPr>
                              <w:jc w:val="center"/>
                              <w:rPr>
                                <w:rFonts w:ascii="Georgia" w:hAnsi="Georgia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2C2473">
                              <w:rPr>
                                <w:rFonts w:ascii="Georgia" w:hAnsi="Georgia" w:cs="Microsoft Sans Serif"/>
                                <w:b/>
                                <w:sz w:val="15"/>
                                <w:szCs w:val="15"/>
                                <w:lang w:val="en-GB"/>
                              </w:rPr>
                              <w:t>CAPITAL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D3F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8.6pt;margin-top:-60.05pt;width:117pt;height:5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" strokecolor="silver" strokeweight=".25pt">
                <v:path arrowok="t"/>
                <v:textbox>
                  <w:txbxContent>
                    <w:p w14:paraId="6C510EC4" w14:textId="77777777" w:rsidR="006F355A" w:rsidRPr="002C2473" w:rsidRDefault="006F355A" w:rsidP="0005463B">
                      <w:pPr>
                        <w:spacing w:before="60"/>
                        <w:jc w:val="center"/>
                        <w:rPr>
                          <w:rFonts w:ascii="Georgia" w:hAnsi="Georgia" w:cs="Microsoft Sans Serif"/>
                          <w:b/>
                          <w:sz w:val="15"/>
                          <w:szCs w:val="15"/>
                        </w:rPr>
                      </w:pPr>
                      <w:r w:rsidRPr="002C2473">
                        <w:rPr>
                          <w:rFonts w:ascii="Georgia" w:hAnsi="Georgia" w:cs="Microsoft Sans Serif"/>
                          <w:b/>
                          <w:sz w:val="15"/>
                          <w:szCs w:val="15"/>
                        </w:rPr>
                        <w:t>Preencher esta ficha em LETRAS DE IMPRENSA</w:t>
                      </w:r>
                    </w:p>
                    <w:p w14:paraId="7CB069B7" w14:textId="77777777" w:rsidR="0005463B" w:rsidRPr="002C2473" w:rsidRDefault="006F355A" w:rsidP="0005463B">
                      <w:pPr>
                        <w:jc w:val="center"/>
                        <w:rPr>
                          <w:rFonts w:ascii="Georgia" w:hAnsi="Georgia" w:cs="Microsoft Sans Serif"/>
                          <w:b/>
                          <w:sz w:val="15"/>
                          <w:szCs w:val="15"/>
                          <w:lang w:val="en-GB"/>
                        </w:rPr>
                      </w:pPr>
                      <w:r w:rsidRPr="002C2473">
                        <w:rPr>
                          <w:rFonts w:ascii="Georgia" w:hAnsi="Georgia" w:cs="Microsoft Sans Serif"/>
                          <w:b/>
                          <w:sz w:val="15"/>
                          <w:szCs w:val="15"/>
                          <w:lang w:val="en-GB"/>
                        </w:rPr>
                        <w:t xml:space="preserve">This application should be completed in </w:t>
                      </w:r>
                    </w:p>
                    <w:p w14:paraId="16D47CB5" w14:textId="77777777" w:rsidR="006F355A" w:rsidRPr="002C2473" w:rsidRDefault="006F355A" w:rsidP="0005463B">
                      <w:pPr>
                        <w:jc w:val="center"/>
                        <w:rPr>
                          <w:rFonts w:ascii="Georgia" w:hAnsi="Georgia"/>
                          <w:sz w:val="15"/>
                          <w:szCs w:val="15"/>
                          <w:lang w:val="en-GB"/>
                        </w:rPr>
                      </w:pPr>
                      <w:r w:rsidRPr="002C2473">
                        <w:rPr>
                          <w:rFonts w:ascii="Georgia" w:hAnsi="Georgia" w:cs="Microsoft Sans Serif"/>
                          <w:b/>
                          <w:sz w:val="15"/>
                          <w:szCs w:val="15"/>
                          <w:lang w:val="en-GB"/>
                        </w:rPr>
                        <w:t>CAPITAL LETTERS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E4E22B" w14:textId="77777777" w:rsidR="001C191C" w:rsidRPr="002C2473" w:rsidRDefault="001C191C" w:rsidP="001C191C">
      <w:pPr>
        <w:tabs>
          <w:tab w:val="left" w:pos="10206"/>
        </w:tabs>
        <w:jc w:val="center"/>
        <w:rPr>
          <w:rFonts w:ascii="Georgia" w:hAnsi="Georgia" w:cs="Microsoft Sans Serif"/>
          <w:b/>
          <w:color w:val="333333"/>
          <w:sz w:val="24"/>
          <w:szCs w:val="24"/>
        </w:rPr>
      </w:pPr>
      <w:r w:rsidRPr="002C2473">
        <w:rPr>
          <w:rFonts w:ascii="Georgia" w:hAnsi="Georgia" w:cs="Microsoft Sans Serif"/>
          <w:b/>
          <w:color w:val="333333"/>
          <w:sz w:val="24"/>
          <w:szCs w:val="24"/>
        </w:rPr>
        <w:t>CONTRATO DE ESTUDOS / LEARNING AGREEMENT</w:t>
      </w:r>
    </w:p>
    <w:p w14:paraId="4AC56490" w14:textId="77777777" w:rsidR="001C191C" w:rsidRPr="00E35734" w:rsidRDefault="001C191C" w:rsidP="001C191C">
      <w:pPr>
        <w:ind w:left="142"/>
        <w:jc w:val="center"/>
        <w:rPr>
          <w:rFonts w:ascii="Georgia" w:hAnsi="Georgia" w:cs="Microsoft Sans Serif"/>
          <w:b/>
          <w:color w:val="333333"/>
          <w:sz w:val="8"/>
        </w:rPr>
      </w:pPr>
    </w:p>
    <w:p w14:paraId="11AFB318" w14:textId="77777777" w:rsidR="001C191C" w:rsidRPr="002C2473" w:rsidRDefault="007D63F3" w:rsidP="001C191C">
      <w:pPr>
        <w:jc w:val="center"/>
        <w:rPr>
          <w:rFonts w:ascii="Georgia" w:hAnsi="Georgia" w:cs="Microsoft Sans Serif"/>
          <w:color w:val="333333"/>
          <w:sz w:val="18"/>
          <w:szCs w:val="18"/>
        </w:rPr>
      </w:pPr>
      <w:r w:rsidRPr="002C2473">
        <w:rPr>
          <w:rFonts w:ascii="Georgia" w:hAnsi="Georgia" w:cs="Microsoft Sans Serif"/>
          <w:color w:val="333333"/>
          <w:sz w:val="18"/>
          <w:szCs w:val="18"/>
        </w:rPr>
        <w:t>Ano académico</w:t>
      </w:r>
      <w:r w:rsidR="00203CE6" w:rsidRPr="002C2473">
        <w:rPr>
          <w:rFonts w:ascii="Georgia" w:hAnsi="Georgia" w:cs="Microsoft Sans Serif"/>
          <w:color w:val="333333"/>
          <w:sz w:val="18"/>
          <w:szCs w:val="18"/>
        </w:rPr>
        <w:t>/</w:t>
      </w:r>
      <w:r w:rsidRPr="002C2473">
        <w:rPr>
          <w:rFonts w:ascii="Georgia" w:hAnsi="Georgia" w:cs="Microsoft Sans Serif"/>
          <w:color w:val="333333"/>
          <w:sz w:val="18"/>
          <w:szCs w:val="18"/>
        </w:rPr>
        <w:t xml:space="preserve">Academic year </w:t>
      </w:r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0" w:name="Texto66"/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instrText xml:space="preserve"> FORMTEXT </w:instrText>
      </w:r>
      <w:r w:rsidR="00F30219" w:rsidRPr="002C2473">
        <w:rPr>
          <w:rFonts w:ascii="Georgia" w:hAnsi="Georgia" w:cs="Microsoft Sans Serif"/>
          <w:color w:val="333333"/>
          <w:sz w:val="18"/>
          <w:szCs w:val="18"/>
        </w:rPr>
      </w:r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fldChar w:fldCharType="separate"/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fldChar w:fldCharType="end"/>
      </w:r>
      <w:bookmarkEnd w:id="0"/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t>/</w:t>
      </w:r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" w:name="Texto67"/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instrText xml:space="preserve"> FORMTEXT </w:instrText>
      </w:r>
      <w:r w:rsidR="00F30219" w:rsidRPr="002C2473">
        <w:rPr>
          <w:rFonts w:ascii="Georgia" w:hAnsi="Georgia" w:cs="Microsoft Sans Serif"/>
          <w:color w:val="333333"/>
          <w:sz w:val="18"/>
          <w:szCs w:val="18"/>
        </w:rPr>
      </w:r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fldChar w:fldCharType="separate"/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noProof/>
          <w:color w:val="333333"/>
          <w:sz w:val="18"/>
          <w:szCs w:val="18"/>
        </w:rPr>
        <w:t> </w:t>
      </w:r>
      <w:r w:rsidR="00390BA9" w:rsidRPr="002C2473">
        <w:rPr>
          <w:rFonts w:ascii="Georgia" w:hAnsi="Georgia" w:cs="Microsoft Sans Serif"/>
          <w:color w:val="333333"/>
          <w:sz w:val="18"/>
          <w:szCs w:val="18"/>
        </w:rPr>
        <w:fldChar w:fldCharType="end"/>
      </w:r>
      <w:bookmarkEnd w:id="1"/>
    </w:p>
    <w:p w14:paraId="1C765DD6" w14:textId="77777777" w:rsidR="001C191C" w:rsidRPr="00E35734" w:rsidRDefault="001C191C" w:rsidP="001C191C">
      <w:pPr>
        <w:jc w:val="center"/>
        <w:rPr>
          <w:rFonts w:ascii="Georgia" w:hAnsi="Georgia" w:cs="Microsoft Sans Serif"/>
          <w:b/>
          <w:color w:val="333333"/>
          <w:sz w:val="8"/>
        </w:rPr>
      </w:pPr>
    </w:p>
    <w:p w14:paraId="03FAA47A" w14:textId="77777777" w:rsidR="001C191C" w:rsidRPr="00E35734" w:rsidRDefault="001C191C" w:rsidP="00555627">
      <w:pPr>
        <w:tabs>
          <w:tab w:val="left" w:pos="3540"/>
        </w:tabs>
        <w:rPr>
          <w:rFonts w:ascii="Georgia" w:hAnsi="Georgia" w:cs="Microsoft Sans Serif"/>
          <w:color w:val="333333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1"/>
      </w:tblGrid>
      <w:tr w:rsidR="001C191C" w:rsidRPr="002C2473" w14:paraId="1406685F" w14:textId="7777777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02" w:type="dxa"/>
            <w:vAlign w:val="center"/>
          </w:tcPr>
          <w:p w14:paraId="4184859B" w14:textId="77777777" w:rsidR="001C191C" w:rsidRPr="002C2473" w:rsidRDefault="001C191C" w:rsidP="007B07A9">
            <w:pPr>
              <w:spacing w:before="20" w:after="20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Nome do estudante /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t xml:space="preserve">Name of student: 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fldChar w:fldCharType="separate"/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fldChar w:fldCharType="end"/>
            </w:r>
            <w:bookmarkEnd w:id="2"/>
          </w:p>
        </w:tc>
      </w:tr>
      <w:tr w:rsidR="00A32496" w:rsidRPr="002C2473" w14:paraId="02B4CF03" w14:textId="77777777" w:rsidTr="007569F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02" w:type="dxa"/>
            <w:vAlign w:val="center"/>
          </w:tcPr>
          <w:p w14:paraId="54DECEEA" w14:textId="77777777" w:rsidR="00A32496" w:rsidRPr="002C2473" w:rsidRDefault="00A32496" w:rsidP="00B15555">
            <w:pPr>
              <w:pStyle w:val="BodyText"/>
              <w:spacing w:before="20" w:after="20" w:line="240" w:lineRule="auto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Instituição de origem / Sending institution: </w:t>
            </w:r>
            <w:r w:rsidR="00B15555">
              <w:rPr>
                <w:rFonts w:ascii="Georgia" w:hAnsi="Georgia" w:cs="Calibri"/>
                <w:sz w:val="17"/>
                <w:szCs w:val="17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      "/>
                    <w:listEntry w:val="P PORTO21 ESE de Paula Frassinetti"/>
                    <w:listEntry w:val="UFRN - Universidade Federal do Rio Grande do Norte"/>
                    <w:listEntry w:val="USP - Universidade de São Paulo"/>
                    <w:listEntry w:val="D MUNSTER01 Universität Münster"/>
                    <w:listEntry w:val="B ANTWERP62 Artesis Plantijn Hogeschool Antwerpen"/>
                    <w:listEntry w:val="B LEUVEN18 KHLeuven/Leuven University College"/>
                    <w:listEntry w:val="B MONS21 Université de Mons"/>
                    <w:listEntry w:val="E BARCELO01 Universitat de Barcelona"/>
                    <w:listEntry w:val="E CIUDA-R01 Universidad de Castilla-La Mancha"/>
                    <w:listEntry w:val="E JAEN01 Universidad de Jaén"/>
                    <w:listEntry w:val="E LACORU01 Universidad da Coruña"/>
                    <w:listEntry w:val="E LAS-PAL01 Univ. Las Palmas de Gran Canaria"/>
                    <w:listEntry w:val="E MADRID04 Universidad Autónoma de Madrid"/>
                    <w:listEntry w:val="E MURCIA01 Universidad de Murcia"/>
                    <w:listEntry w:val="E SANTIAG01 Universidad de Santiago de Compostela "/>
                    <w:listEntry w:val="E VIGO01 Universidade de Vigo"/>
                    <w:listEntry w:val="F PARIS008 Université Paris8 Vincennes-Saint-Denis"/>
                    <w:listEntry w:val="F RENNES43 ASKORIA"/>
                    <w:listEntry w:val="F ROUEN01 Université de Rouen"/>
                    <w:listEntry w:val="G PATRA01 University of Patras"/>
                    <w:listEntry w:val="NL BREDA01 Avans University of Applied Sciences"/>
                    <w:listEntry w:val="I ROMA04 Libera Università Maria Ss. Assunta"/>
                    <w:listEntry w:val="PL LODZ01 University of Lodz"/>
                    <w:listEntry w:val="CZ BRNO05 Masaryk University"/>
                  </w:ddList>
                </w:ffData>
              </w:fldChar>
            </w:r>
            <w:bookmarkStart w:id="3" w:name="Listapendente4"/>
            <w:r w:rsidR="00B15555">
              <w:rPr>
                <w:rFonts w:ascii="Georgia" w:hAnsi="Georgia" w:cs="Calibri"/>
                <w:sz w:val="17"/>
                <w:szCs w:val="17"/>
              </w:rPr>
              <w:instrText xml:space="preserve"> FORMDROPDOWN </w:instrText>
            </w:r>
            <w:r w:rsidR="00B15555">
              <w:rPr>
                <w:rFonts w:ascii="Georgia" w:hAnsi="Georgia" w:cs="Calibri"/>
                <w:sz w:val="17"/>
                <w:szCs w:val="17"/>
              </w:rPr>
            </w:r>
            <w:r w:rsidR="00B15555">
              <w:rPr>
                <w:rFonts w:ascii="Georgia" w:hAnsi="Georgia" w:cs="Calibri"/>
                <w:sz w:val="17"/>
                <w:szCs w:val="17"/>
              </w:rPr>
              <w:fldChar w:fldCharType="end"/>
            </w:r>
            <w:bookmarkEnd w:id="3"/>
          </w:p>
        </w:tc>
      </w:tr>
      <w:tr w:rsidR="00A32496" w:rsidRPr="002C2473" w14:paraId="71035996" w14:textId="77777777" w:rsidTr="007569F8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02" w:type="dxa"/>
            <w:vAlign w:val="center"/>
          </w:tcPr>
          <w:p w14:paraId="6D765E0F" w14:textId="77777777" w:rsidR="00A32496" w:rsidRPr="002C2473" w:rsidRDefault="00A32496" w:rsidP="002A5EDA">
            <w:pPr>
              <w:pStyle w:val="BodyText"/>
              <w:spacing w:before="20" w:after="20" w:line="240" w:lineRule="auto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Instituição de acolhimento / Receiving institution: </w:t>
            </w:r>
            <w:r w:rsidR="002A5EDA">
              <w:rPr>
                <w:rFonts w:ascii="Georgia" w:hAnsi="Georgia" w:cs="Calibri"/>
                <w:sz w:val="17"/>
                <w:szCs w:val="17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      "/>
                    <w:listEntry w:val="P PORTO21 ESE de Paula Frassinetti"/>
                    <w:listEntry w:val="UFRN - Universidade Federal do Rio Grande do Norte"/>
                    <w:listEntry w:val="USP - Universidade de São Paulo"/>
                    <w:listEntry w:val="D MUNSTER01 Universität Münster"/>
                    <w:listEntry w:val="B ANTWERP62 Artesis Plantijn Hogeschool Antwerpen"/>
                    <w:listEntry w:val="B LEUVEN18 KHLeuven/Leuven University College"/>
                    <w:listEntry w:val="B MONS21 Université de Mons"/>
                    <w:listEntry w:val="E BARCELO01 Universitat de Barcelona"/>
                    <w:listEntry w:val="E CIUDA-R01 Universidad de Castilla-La Mancha"/>
                    <w:listEntry w:val="E JAEN01 Universidad de Jaén"/>
                    <w:listEntry w:val="E LACORU01 Universidad da Coruña"/>
                    <w:listEntry w:val="E LAS-PAL01 Univ. Las Palmas de Gran Canaria"/>
                    <w:listEntry w:val="E MADRID04 Universidad Autónoma de Madrid"/>
                    <w:listEntry w:val="E MURCIA01 Universidad de Murcia"/>
                    <w:listEntry w:val="E SANTIAG01 Universidad de Santiago de Compostela "/>
                    <w:listEntry w:val="E VIGO01 Universidade de Vigo"/>
                    <w:listEntry w:val="F PARIS008 Université Paris8 Vincennes-Saint-Denis"/>
                    <w:listEntry w:val="F RENNES43 ASKORIA"/>
                    <w:listEntry w:val="F ROUEN01 Université de Rouen"/>
                    <w:listEntry w:val="G PATRA01 University of Patras"/>
                    <w:listEntry w:val="NL BREDA01 Avans University of Applied Sciences"/>
                    <w:listEntry w:val="I ROMA04 Libera Università Maria Ss. Assunta"/>
                    <w:listEntry w:val="PL LODZ01 University of Lodz"/>
                    <w:listEntry w:val="CZ BRNO05 Masaryk University"/>
                  </w:ddList>
                </w:ffData>
              </w:fldChar>
            </w:r>
            <w:r w:rsidR="002A5EDA">
              <w:rPr>
                <w:rFonts w:ascii="Georgia" w:hAnsi="Georgia" w:cs="Calibri"/>
                <w:sz w:val="17"/>
                <w:szCs w:val="17"/>
              </w:rPr>
              <w:instrText xml:space="preserve"> FORMDROPDOWN </w:instrText>
            </w:r>
            <w:r w:rsidR="002A5EDA">
              <w:rPr>
                <w:rFonts w:ascii="Georgia" w:hAnsi="Georgia" w:cs="Calibri"/>
                <w:sz w:val="17"/>
                <w:szCs w:val="17"/>
              </w:rPr>
            </w:r>
            <w:r w:rsidR="002A5EDA">
              <w:rPr>
                <w:rFonts w:ascii="Georgia" w:hAnsi="Georgia" w:cs="Calibri"/>
                <w:sz w:val="17"/>
                <w:szCs w:val="17"/>
              </w:rPr>
              <w:fldChar w:fldCharType="end"/>
            </w:r>
          </w:p>
        </w:tc>
      </w:tr>
    </w:tbl>
    <w:p w14:paraId="2890D517" w14:textId="77777777" w:rsidR="001C191C" w:rsidRPr="002C2473" w:rsidRDefault="001C191C" w:rsidP="001C191C">
      <w:pPr>
        <w:rPr>
          <w:rFonts w:ascii="Georgia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  <w:gridCol w:w="1134"/>
      </w:tblGrid>
      <w:tr w:rsidR="001C191C" w:rsidRPr="002C2473" w14:paraId="61E75FC9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630" w:type="dxa"/>
            <w:vAlign w:val="center"/>
          </w:tcPr>
          <w:p w14:paraId="574BA819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Código /Code</w:t>
            </w:r>
          </w:p>
        </w:tc>
        <w:tc>
          <w:tcPr>
            <w:tcW w:w="7938" w:type="dxa"/>
            <w:vAlign w:val="center"/>
          </w:tcPr>
          <w:p w14:paraId="0C7CB1A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Nome da Unidade Curricular/ Course Unit Title</w:t>
            </w:r>
          </w:p>
        </w:tc>
        <w:tc>
          <w:tcPr>
            <w:tcW w:w="1134" w:type="dxa"/>
            <w:vAlign w:val="center"/>
          </w:tcPr>
          <w:p w14:paraId="26B7529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ECTS</w:t>
            </w:r>
          </w:p>
        </w:tc>
      </w:tr>
      <w:tr w:rsidR="001C191C" w:rsidRPr="002C2473" w14:paraId="086DE1D1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04529D6E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7938" w:type="dxa"/>
            <w:vAlign w:val="center"/>
          </w:tcPr>
          <w:p w14:paraId="706E3EA7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5" w:name="Texto26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134" w:type="dxa"/>
            <w:vAlign w:val="center"/>
          </w:tcPr>
          <w:p w14:paraId="506687A0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6"/>
          </w:p>
        </w:tc>
      </w:tr>
      <w:tr w:rsidR="001C191C" w:rsidRPr="002C2473" w14:paraId="34FF8F3E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7A7CB67C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7938" w:type="dxa"/>
            <w:vAlign w:val="center"/>
          </w:tcPr>
          <w:p w14:paraId="1D71AFA8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" w:name="Texto27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14:paraId="2D6C7635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9"/>
          </w:p>
        </w:tc>
      </w:tr>
      <w:tr w:rsidR="001C191C" w:rsidRPr="002C2473" w14:paraId="4253C4FD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4B271C02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7938" w:type="dxa"/>
            <w:vAlign w:val="center"/>
          </w:tcPr>
          <w:p w14:paraId="366A5471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1134" w:type="dxa"/>
            <w:vAlign w:val="center"/>
          </w:tcPr>
          <w:p w14:paraId="2836331E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2"/>
          </w:p>
        </w:tc>
      </w:tr>
      <w:tr w:rsidR="001C191C" w:rsidRPr="002C2473" w14:paraId="55A6AC44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22B8F581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7938" w:type="dxa"/>
            <w:vAlign w:val="center"/>
          </w:tcPr>
          <w:p w14:paraId="2CAF164E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14:paraId="53F769E7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5"/>
          </w:p>
        </w:tc>
      </w:tr>
      <w:tr w:rsidR="001C191C" w:rsidRPr="002C2473" w14:paraId="1BBA7C77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762B9560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7938" w:type="dxa"/>
            <w:vAlign w:val="center"/>
          </w:tcPr>
          <w:p w14:paraId="010E7A91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7" w:name="Texto30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134" w:type="dxa"/>
            <w:vAlign w:val="center"/>
          </w:tcPr>
          <w:p w14:paraId="2380B55D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8"/>
          </w:p>
        </w:tc>
      </w:tr>
      <w:tr w:rsidR="001C191C" w:rsidRPr="002C2473" w14:paraId="4AEA61B8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5C45B1BD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7938" w:type="dxa"/>
            <w:vAlign w:val="center"/>
          </w:tcPr>
          <w:p w14:paraId="78C0934F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134" w:type="dxa"/>
            <w:vAlign w:val="center"/>
          </w:tcPr>
          <w:p w14:paraId="0EE038A9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1"/>
          </w:p>
        </w:tc>
      </w:tr>
      <w:tr w:rsidR="001C191C" w:rsidRPr="002C2473" w14:paraId="451773C7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1CB39DC6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2" w:name="Texto10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7938" w:type="dxa"/>
            <w:vAlign w:val="center"/>
          </w:tcPr>
          <w:p w14:paraId="31B864CF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14:paraId="0A0035AA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4"/>
          </w:p>
        </w:tc>
      </w:tr>
      <w:tr w:rsidR="001C191C" w:rsidRPr="002C2473" w14:paraId="65CDB2FC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630" w:type="dxa"/>
            <w:vAlign w:val="center"/>
          </w:tcPr>
          <w:p w14:paraId="2FC17BE6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5" w:name="Texto12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7938" w:type="dxa"/>
            <w:vAlign w:val="center"/>
          </w:tcPr>
          <w:p w14:paraId="2CBB01E5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1134" w:type="dxa"/>
            <w:vAlign w:val="center"/>
          </w:tcPr>
          <w:p w14:paraId="1D4471C7" w14:textId="77777777" w:rsidR="001C191C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7"/>
          </w:p>
        </w:tc>
      </w:tr>
    </w:tbl>
    <w:p w14:paraId="1F5869A1" w14:textId="77777777" w:rsidR="001C191C" w:rsidRPr="002C2473" w:rsidRDefault="001C191C" w:rsidP="001C191C">
      <w:pPr>
        <w:pStyle w:val="xl24"/>
        <w:spacing w:before="0" w:beforeAutospacing="0" w:after="0" w:afterAutospacing="0"/>
        <w:rPr>
          <w:rFonts w:ascii="Georgia" w:eastAsia="Times New Roman" w:hAnsi="Georgia" w:cs="Microsoft Sans Serif"/>
          <w:color w:val="333333"/>
          <w:sz w:val="16"/>
          <w:szCs w:val="16"/>
        </w:rPr>
      </w:pPr>
      <w:r w:rsidRPr="002C2473">
        <w:rPr>
          <w:rFonts w:ascii="Georgia" w:eastAsia="Times New Roman" w:hAnsi="Georgia" w:cs="Microsoft Sans Serif"/>
          <w:color w:val="333333"/>
          <w:sz w:val="16"/>
          <w:szCs w:val="16"/>
        </w:rPr>
        <w:t>Se necessário, continuar esta lista numa folha separada / If necessary, continue this list on a separate sheet</w:t>
      </w:r>
    </w:p>
    <w:p w14:paraId="1DD9178A" w14:textId="77777777" w:rsidR="001C191C" w:rsidRPr="002C2473" w:rsidRDefault="001C191C" w:rsidP="001C191C">
      <w:pPr>
        <w:pStyle w:val="xl24"/>
        <w:spacing w:before="0" w:beforeAutospacing="0" w:after="0" w:afterAutospacing="0"/>
        <w:rPr>
          <w:rFonts w:ascii="Georgia" w:hAnsi="Georgia" w:cs="Microsoft Sans Serif"/>
          <w:color w:val="333333"/>
          <w:sz w:val="17"/>
          <w:szCs w:val="17"/>
        </w:rPr>
      </w:pPr>
    </w:p>
    <w:p w14:paraId="2C68B8A4" w14:textId="77777777" w:rsidR="00E35734" w:rsidRPr="002C2473" w:rsidRDefault="00E35734" w:rsidP="001C191C">
      <w:pPr>
        <w:rPr>
          <w:rFonts w:ascii="Georgia" w:hAnsi="Georgia" w:cs="Microsoft Sans Serif"/>
          <w:color w:val="333333"/>
          <w:sz w:val="17"/>
          <w:szCs w:val="17"/>
        </w:rPr>
      </w:pPr>
    </w:p>
    <w:p w14:paraId="48802533" w14:textId="77777777" w:rsidR="001C191C" w:rsidRPr="002C2473" w:rsidRDefault="001C191C" w:rsidP="001C191C">
      <w:pPr>
        <w:rPr>
          <w:rFonts w:ascii="Georgia" w:hAnsi="Georgia" w:cs="Microsoft Sans Serif"/>
          <w:color w:val="333333"/>
          <w:sz w:val="17"/>
          <w:szCs w:val="17"/>
          <w:lang w:val="en-GB"/>
        </w:rPr>
      </w:pPr>
      <w:r w:rsidRPr="002C2473">
        <w:rPr>
          <w:rFonts w:ascii="Georgia" w:hAnsi="Georgia" w:cs="Microsoft Sans Serif"/>
          <w:color w:val="333333"/>
          <w:sz w:val="17"/>
          <w:szCs w:val="17"/>
        </w:rPr>
        <w:t xml:space="preserve">Confirmamos que o Contrato de Estudos proposto é aprovado / </w:t>
      </w:r>
      <w:r w:rsidRPr="002C2473">
        <w:rPr>
          <w:rFonts w:ascii="Georgia" w:hAnsi="Georgia" w:cs="Microsoft Sans Serif"/>
          <w:color w:val="333333"/>
          <w:sz w:val="17"/>
          <w:szCs w:val="17"/>
          <w:lang w:val="en-GB"/>
        </w:rPr>
        <w:t>We confirm that this proposed Learning Agreement is approved.</w:t>
      </w:r>
    </w:p>
    <w:p w14:paraId="771FE326" w14:textId="77777777" w:rsidR="001C191C" w:rsidRPr="002C2473" w:rsidRDefault="001C191C" w:rsidP="001C191C">
      <w:pPr>
        <w:pStyle w:val="xl24"/>
        <w:spacing w:before="0" w:beforeAutospacing="0" w:after="0" w:afterAutospacing="0"/>
        <w:rPr>
          <w:rFonts w:ascii="Georgia" w:eastAsia="Times New Roman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44"/>
      </w:tblGrid>
      <w:tr w:rsidR="001C191C" w:rsidRPr="002C2473" w14:paraId="27EC7794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7158" w:type="dxa"/>
            <w:gridSpan w:val="2"/>
            <w:vAlign w:val="center"/>
          </w:tcPr>
          <w:p w14:paraId="1D5A2FE7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  <w:t>INSTITUIÇÃO DE ACOLHIMENTO / RECEIVING INSTITUTION</w:t>
            </w:r>
          </w:p>
        </w:tc>
      </w:tr>
      <w:tr w:rsidR="001C191C" w:rsidRPr="002C2473" w14:paraId="230FC055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35B4274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</w:t>
            </w:r>
            <w:r w:rsid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ra do Coordenador Institucional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 Institutional Coordinator’s signature</w:t>
            </w:r>
          </w:p>
          <w:p w14:paraId="5B52D52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13C94D7C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2CAE469F" w14:textId="77777777" w:rsidR="00555627" w:rsidRPr="002C2473" w:rsidRDefault="00555627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34D7FA8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5CB40DA6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027C810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Data / Date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 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8" w:name="Texto37"/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8"/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9" w:name="Texto38"/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29"/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0" w:name="Texto39"/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="009C427A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="007D63F3"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3544" w:type="dxa"/>
          </w:tcPr>
          <w:p w14:paraId="7D6DEC2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Assinatura do Professor Responsável pela Mobilidade / Professor’s Responsible for the Mobility signature</w:t>
            </w:r>
          </w:p>
          <w:p w14:paraId="7D0ACBB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22356FC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770D6EAB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595B865D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273E7B5F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</w:tr>
    </w:tbl>
    <w:p w14:paraId="2E524809" w14:textId="77777777" w:rsidR="001C191C" w:rsidRPr="002C2473" w:rsidRDefault="001C191C" w:rsidP="001C191C">
      <w:pPr>
        <w:rPr>
          <w:rFonts w:ascii="Georgia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3540"/>
        <w:gridCol w:w="3541"/>
      </w:tblGrid>
      <w:tr w:rsidR="001C191C" w:rsidRPr="002C2473" w14:paraId="5BDF68C5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0702" w:type="dxa"/>
            <w:gridSpan w:val="3"/>
            <w:vAlign w:val="center"/>
          </w:tcPr>
          <w:p w14:paraId="25A23BDE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  <w:t>INSTITUIÇÃO DE ORIGEM / SENDING INSTITUTION</w:t>
            </w:r>
          </w:p>
        </w:tc>
      </w:tr>
      <w:tr w:rsidR="001C191C" w:rsidRPr="002C2473" w14:paraId="5A10F8B5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</w:tcPr>
          <w:p w14:paraId="24C34574" w14:textId="77777777" w:rsidR="00203CE6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Assinatura do Coordenador Institucional</w:t>
            </w:r>
          </w:p>
          <w:p w14:paraId="724C3E97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Institutional Coordinator’s signature</w:t>
            </w:r>
          </w:p>
          <w:p w14:paraId="720A23A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0A07E1F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6B73ADA5" w14:textId="77777777" w:rsidR="00555627" w:rsidRPr="002C2473" w:rsidRDefault="00555627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4FD97DA3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65B5C93A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09F5AF4F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3567" w:type="dxa"/>
          </w:tcPr>
          <w:p w14:paraId="31531921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Assinatura do Coordenador Local </w:t>
            </w:r>
          </w:p>
          <w:p w14:paraId="5BF7E000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Local Coordinator’s signature</w:t>
            </w:r>
          </w:p>
          <w:p w14:paraId="4F59581C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31960A88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641ECD82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0CBEE6B8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12A5E94D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01F3FB41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3568" w:type="dxa"/>
          </w:tcPr>
          <w:p w14:paraId="07FA9CA5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Assinatura do Professor Responsável pela Mobilidade / Professor’s Responsible for the Mobility signature</w:t>
            </w:r>
          </w:p>
          <w:p w14:paraId="345829FB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354F49F5" w14:textId="77777777" w:rsidR="001C191C" w:rsidRPr="002C2473" w:rsidRDefault="001C191C" w:rsidP="00280D57">
            <w:pPr>
              <w:tabs>
                <w:tab w:val="left" w:pos="2000"/>
              </w:tabs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3DD5070C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307C1AA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24187A1A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</w:tr>
    </w:tbl>
    <w:p w14:paraId="5822199C" w14:textId="77777777" w:rsidR="001C191C" w:rsidRPr="002C2473" w:rsidRDefault="001C191C" w:rsidP="001C191C">
      <w:pPr>
        <w:rPr>
          <w:rFonts w:ascii="Georgia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1C191C" w:rsidRPr="002C2473" w14:paraId="5F67D784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2F3D580E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aps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aps/>
                <w:color w:val="333333"/>
                <w:sz w:val="17"/>
                <w:szCs w:val="17"/>
              </w:rPr>
              <w:t>Estudante / Student</w:t>
            </w:r>
          </w:p>
        </w:tc>
      </w:tr>
      <w:tr w:rsidR="001C191C" w:rsidRPr="002C2473" w14:paraId="5605FDD6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2DC3D94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Assinatura do estudante </w:t>
            </w:r>
          </w:p>
          <w:p w14:paraId="4D72D846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Student’s signature</w:t>
            </w:r>
          </w:p>
          <w:p w14:paraId="49DFD5B6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2B16909E" w14:textId="77777777" w:rsidR="00555627" w:rsidRPr="002C2473" w:rsidRDefault="00555627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1BB6CDA6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4EFC2163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3999A2C4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</w:tr>
    </w:tbl>
    <w:p w14:paraId="3EE7E344" w14:textId="77777777" w:rsidR="001C191C" w:rsidRPr="00E35734" w:rsidRDefault="001C191C" w:rsidP="001C191C">
      <w:pPr>
        <w:rPr>
          <w:rFonts w:ascii="Georgia" w:hAnsi="Georgia" w:cs="Microsoft Sans Serif"/>
          <w:color w:val="333333"/>
          <w:sz w:val="6"/>
          <w:szCs w:val="6"/>
        </w:rPr>
      </w:pPr>
    </w:p>
    <w:p w14:paraId="61069074" w14:textId="77777777" w:rsidR="003760FF" w:rsidRPr="00E35734" w:rsidRDefault="003760FF" w:rsidP="006F355A">
      <w:pPr>
        <w:ind w:right="282"/>
        <w:jc w:val="center"/>
        <w:rPr>
          <w:rFonts w:ascii="Georgia" w:hAnsi="Georgia" w:cs="Microsoft Sans Serif"/>
          <w:b/>
          <w:color w:val="333333"/>
          <w:sz w:val="26"/>
          <w:szCs w:val="26"/>
        </w:rPr>
      </w:pPr>
    </w:p>
    <w:p w14:paraId="53E0896E" w14:textId="77777777" w:rsidR="001C191C" w:rsidRPr="002C2473" w:rsidRDefault="007D63F3" w:rsidP="006F355A">
      <w:pPr>
        <w:ind w:right="282"/>
        <w:jc w:val="center"/>
        <w:rPr>
          <w:rFonts w:ascii="Georgia" w:hAnsi="Georgia" w:cs="Microsoft Sans Serif"/>
          <w:b/>
          <w:color w:val="333333"/>
          <w:sz w:val="24"/>
          <w:szCs w:val="24"/>
        </w:rPr>
      </w:pPr>
      <w:r>
        <w:rPr>
          <w:rFonts w:ascii="Arial Narrow" w:hAnsi="Arial Narrow" w:cs="Microsoft Sans Serif"/>
          <w:b/>
          <w:color w:val="333333"/>
          <w:sz w:val="26"/>
          <w:szCs w:val="26"/>
        </w:rPr>
        <w:br w:type="page"/>
      </w:r>
      <w:r w:rsidR="001C191C" w:rsidRPr="002C2473">
        <w:rPr>
          <w:rFonts w:ascii="Georgia" w:hAnsi="Georgia" w:cs="Microsoft Sans Serif"/>
          <w:b/>
          <w:color w:val="333333"/>
          <w:sz w:val="24"/>
          <w:szCs w:val="24"/>
        </w:rPr>
        <w:lastRenderedPageBreak/>
        <w:t>ALTERAÇÕES AO CONTRATO DE ESTUDOS ORIGINALMENTE PROPOSTO / CHANGES TO ORIGINAL PROPOSED LEARNING AGREEMENT</w:t>
      </w:r>
    </w:p>
    <w:p w14:paraId="68053240" w14:textId="77777777" w:rsidR="001C191C" w:rsidRPr="00203CE6" w:rsidRDefault="001C191C" w:rsidP="003760FF">
      <w:pPr>
        <w:jc w:val="center"/>
        <w:rPr>
          <w:rFonts w:ascii="Georgia" w:hAnsi="Georgia" w:cs="Microsoft Sans Serif"/>
          <w:b/>
          <w:color w:val="333333"/>
          <w:sz w:val="16"/>
          <w:szCs w:val="16"/>
          <w:lang w:val="en-GB"/>
        </w:rPr>
      </w:pPr>
      <w:r w:rsidRPr="00203CE6">
        <w:rPr>
          <w:rFonts w:ascii="Georgia" w:hAnsi="Georgia" w:cs="Microsoft Sans Serif"/>
          <w:b/>
          <w:color w:val="333333"/>
          <w:sz w:val="16"/>
          <w:szCs w:val="16"/>
          <w:lang w:val="en-GB"/>
        </w:rPr>
        <w:t>(a preencher se necessário</w:t>
      </w:r>
      <w:r w:rsidR="00203CE6" w:rsidRPr="00203CE6">
        <w:rPr>
          <w:rFonts w:ascii="Georgia" w:hAnsi="Georgia" w:cs="Microsoft Sans Serif"/>
          <w:b/>
          <w:color w:val="333333"/>
          <w:sz w:val="16"/>
          <w:szCs w:val="16"/>
          <w:lang w:val="en-GB"/>
        </w:rPr>
        <w:t>/</w:t>
      </w:r>
      <w:r w:rsidRPr="00203CE6">
        <w:rPr>
          <w:rFonts w:ascii="Georgia" w:hAnsi="Georgia" w:cs="Microsoft Sans Serif"/>
          <w:b/>
          <w:color w:val="333333"/>
          <w:sz w:val="16"/>
          <w:szCs w:val="16"/>
          <w:lang w:val="en-GB"/>
        </w:rPr>
        <w:t>to be filled in only if appropriate)</w:t>
      </w:r>
    </w:p>
    <w:p w14:paraId="2A65B3AB" w14:textId="77777777" w:rsidR="002F0049" w:rsidRPr="00E35734" w:rsidRDefault="002F0049" w:rsidP="001C191C">
      <w:pPr>
        <w:rPr>
          <w:rFonts w:ascii="Georgia" w:hAnsi="Georgia" w:cs="Microsoft Sans Serif"/>
          <w:b/>
          <w:color w:val="333333"/>
          <w:sz w:val="18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1"/>
      </w:tblGrid>
      <w:tr w:rsidR="007B07A9" w:rsidRPr="002C2473" w14:paraId="167BF913" w14:textId="77777777" w:rsidTr="003D5A5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02" w:type="dxa"/>
            <w:vAlign w:val="center"/>
          </w:tcPr>
          <w:p w14:paraId="1AAA689C" w14:textId="77777777" w:rsidR="007B07A9" w:rsidRPr="002C2473" w:rsidRDefault="007B07A9" w:rsidP="003D5A53">
            <w:pPr>
              <w:spacing w:before="20" w:after="20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Nome do estudante /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t xml:space="preserve">Name of student: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  <w:lang w:val="en-GB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  <w:fldChar w:fldCharType="end"/>
            </w:r>
          </w:p>
        </w:tc>
      </w:tr>
      <w:tr w:rsidR="007B07A9" w:rsidRPr="002C2473" w14:paraId="33221E82" w14:textId="77777777" w:rsidTr="003D5A5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02" w:type="dxa"/>
            <w:vAlign w:val="center"/>
          </w:tcPr>
          <w:p w14:paraId="2D0EFD8F" w14:textId="77777777" w:rsidR="007B07A9" w:rsidRPr="002C2473" w:rsidRDefault="007B07A9" w:rsidP="00B15555">
            <w:pPr>
              <w:pStyle w:val="BodyText"/>
              <w:spacing w:before="20" w:after="20" w:line="240" w:lineRule="auto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Instituição de origem / Sending institution: </w:t>
            </w:r>
            <w:r w:rsidR="00B15555">
              <w:rPr>
                <w:rFonts w:ascii="Georgia" w:hAnsi="Georgia" w:cs="Calibri"/>
                <w:sz w:val="17"/>
                <w:szCs w:val="17"/>
              </w:rPr>
              <w:fldChar w:fldCharType="begin">
                <w:ffData>
                  <w:name w:val="Listapendente4"/>
                  <w:enabled/>
                  <w:calcOnExit w:val="0"/>
                  <w:ddList>
                    <w:listEntry w:val="      "/>
                    <w:listEntry w:val="P PORTO21 ESE de Paula Frassinetti"/>
                    <w:listEntry w:val="UFRN - Universidade Federal do Rio Grande do Norte"/>
                    <w:listEntry w:val="USP - Universidade de São Paulo"/>
                    <w:listEntry w:val="D MUNSTER01 Universität Münster"/>
                    <w:listEntry w:val="B ANTWERP62 Artesis Plantijn Hogeschool Antwerpen"/>
                    <w:listEntry w:val="B LEUVEN18 KHLeuven/Leuven University College"/>
                    <w:listEntry w:val="B MONS21 Université de Mons"/>
                    <w:listEntry w:val="E BARCELO01 Universitat de Barcelona"/>
                    <w:listEntry w:val="E CIUDA-R01 Universidad de Castilla-La Mancha"/>
                    <w:listEntry w:val="E JAEN01 Universidad de Jaén"/>
                    <w:listEntry w:val="E LACORU01 Universidad da Coruña"/>
                    <w:listEntry w:val="E LAS-PAL01 Univ. Las Palmas de Gran Canaria"/>
                    <w:listEntry w:val="E MADRID04 Universidad Autónoma de Madrid"/>
                    <w:listEntry w:val="E MURCIA01 Universidad de Murcia"/>
                    <w:listEntry w:val="E SANTIAG01 Universidad de Santiago de Compostela "/>
                    <w:listEntry w:val="E VIGO01 Universidade de Vigo"/>
                    <w:listEntry w:val="F PARIS008 Université Paris8 Vincennes-Saint-Denis"/>
                    <w:listEntry w:val="F RENNES43 ASKORIA"/>
                    <w:listEntry w:val="F ROUEN01 Université de Rouen"/>
                    <w:listEntry w:val="G PATRA01 University of Patras"/>
                    <w:listEntry w:val="NL BREDA01 Avans University of Applied Sciences"/>
                    <w:listEntry w:val="I ROMA04 Libera Università Maria Ss. Assunta"/>
                    <w:listEntry w:val="PL LODZ01 University of Lodz"/>
                    <w:listEntry w:val="CZ BRNO05 Masaryk University"/>
                  </w:ddList>
                </w:ffData>
              </w:fldChar>
            </w:r>
            <w:r w:rsidR="00B15555">
              <w:rPr>
                <w:rFonts w:ascii="Georgia" w:hAnsi="Georgia" w:cs="Calibri"/>
                <w:sz w:val="17"/>
                <w:szCs w:val="17"/>
              </w:rPr>
              <w:instrText xml:space="preserve"> FORMDROPDOWN </w:instrText>
            </w:r>
            <w:r w:rsidR="00B15555">
              <w:rPr>
                <w:rFonts w:ascii="Georgia" w:hAnsi="Georgia" w:cs="Calibri"/>
                <w:sz w:val="17"/>
                <w:szCs w:val="17"/>
              </w:rPr>
            </w:r>
            <w:r w:rsidR="00B15555">
              <w:rPr>
                <w:rFonts w:ascii="Georgia" w:hAnsi="Georgia" w:cs="Calibri"/>
                <w:sz w:val="17"/>
                <w:szCs w:val="17"/>
              </w:rPr>
              <w:fldChar w:fldCharType="end"/>
            </w:r>
          </w:p>
        </w:tc>
      </w:tr>
      <w:tr w:rsidR="007B07A9" w:rsidRPr="002C2473" w14:paraId="774B1027" w14:textId="77777777" w:rsidTr="003D5A5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0702" w:type="dxa"/>
            <w:vAlign w:val="center"/>
          </w:tcPr>
          <w:p w14:paraId="3EF9269C" w14:textId="77777777" w:rsidR="007B07A9" w:rsidRPr="002C2473" w:rsidRDefault="007B07A9" w:rsidP="00B15555">
            <w:pPr>
              <w:pStyle w:val="BodyText"/>
              <w:spacing w:before="20" w:after="20" w:line="240" w:lineRule="auto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Instituição de acolhimento / Receiving institution</w:t>
            </w:r>
            <w:r w:rsidR="00B15555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: </w:t>
            </w:r>
            <w:r w:rsidR="00B15555">
              <w:rPr>
                <w:rFonts w:ascii="Georgia" w:hAnsi="Georgia" w:cs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P PORTO21 ESE de Paula Frassinetti"/>
                    <w:listEntry w:val="UFRN - Universidade Federal do Rio Grande do Norte"/>
                    <w:listEntry w:val="USP - Universidade de São Paulo"/>
                    <w:listEntry w:val="D MUNSTER01 Universität Münster"/>
                    <w:listEntry w:val="B ANTWERP62 Artesis Plantijn Hogeschool Antwerpen"/>
                    <w:listEntry w:val="B LEUVEN18 KHLeuven/Leuven University College"/>
                    <w:listEntry w:val="B MONS21 Université de Mons"/>
                    <w:listEntry w:val="E BARCELO01 Universitat de Barcelona"/>
                    <w:listEntry w:val="E CIUDA-R01 Universidad de Castilla-La Mancha"/>
                    <w:listEntry w:val="E JAEN01 Universidad de Jaén"/>
                    <w:listEntry w:val="E LACORU01 Universidad da Coruña"/>
                    <w:listEntry w:val="E LAS-PAL01 Univ. Las Palmas de Gran Canaria"/>
                    <w:listEntry w:val="E MADRID04 Universidad Autónoma de Madrid"/>
                    <w:listEntry w:val="E MURCIA01 Universidad de Murcia"/>
                    <w:listEntry w:val="E SANTIAG01 Universidad de Santiago de Compostela "/>
                    <w:listEntry w:val="E VIGO01 Universidade de Vigo"/>
                    <w:listEntry w:val="F PARIS008 Université Paris8 Vincennes-Saint-Denis"/>
                    <w:listEntry w:val="F RENNES43 ASKORIA"/>
                    <w:listEntry w:val="F ROUEN01 Université de Rouen"/>
                    <w:listEntry w:val="G PATRA01 University of Patras"/>
                    <w:listEntry w:val="NL BREDA01 Avans University of Applied Sciences"/>
                    <w:listEntry w:val="I ROMA04 Libera Università Maria Ss. Assunta"/>
                    <w:listEntry w:val="PL LODZ01 University of Lodz"/>
                    <w:listEntry w:val="CZ BRNO05 Masaryk University"/>
                  </w:ddList>
                </w:ffData>
              </w:fldChar>
            </w:r>
            <w:r w:rsidR="00B15555">
              <w:rPr>
                <w:rFonts w:ascii="Georgia" w:hAnsi="Georgia" w:cs="Calibri"/>
                <w:sz w:val="17"/>
                <w:szCs w:val="17"/>
              </w:rPr>
              <w:instrText xml:space="preserve"> FORMDROPDOWN </w:instrText>
            </w:r>
            <w:r w:rsidR="00B15555">
              <w:rPr>
                <w:rFonts w:ascii="Georgia" w:hAnsi="Georgia" w:cs="Calibri"/>
                <w:sz w:val="17"/>
                <w:szCs w:val="17"/>
              </w:rPr>
            </w:r>
            <w:r w:rsidR="00B15555">
              <w:rPr>
                <w:rFonts w:ascii="Georgia" w:hAnsi="Georgia" w:cs="Calibri"/>
                <w:sz w:val="17"/>
                <w:szCs w:val="17"/>
              </w:rPr>
              <w:fldChar w:fldCharType="end"/>
            </w:r>
          </w:p>
        </w:tc>
      </w:tr>
    </w:tbl>
    <w:p w14:paraId="15B78E13" w14:textId="77777777" w:rsidR="007B07A9" w:rsidRPr="002C2473" w:rsidRDefault="007B07A9" w:rsidP="001C191C">
      <w:pPr>
        <w:rPr>
          <w:rFonts w:ascii="Georgia" w:hAnsi="Georgia" w:cs="Microsoft Sans Serif"/>
          <w:b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54"/>
        <w:gridCol w:w="1275"/>
        <w:gridCol w:w="1276"/>
        <w:gridCol w:w="851"/>
      </w:tblGrid>
      <w:tr w:rsidR="001C191C" w:rsidRPr="002C2473" w14:paraId="2F43BD35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46" w:type="dxa"/>
            <w:vAlign w:val="center"/>
          </w:tcPr>
          <w:p w14:paraId="3DD2239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Código /Code</w:t>
            </w:r>
          </w:p>
        </w:tc>
        <w:tc>
          <w:tcPr>
            <w:tcW w:w="5954" w:type="dxa"/>
            <w:vAlign w:val="center"/>
          </w:tcPr>
          <w:p w14:paraId="41ABB2D7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Nome da Unidade Curricular/ Course Unit Title</w:t>
            </w:r>
          </w:p>
        </w:tc>
        <w:tc>
          <w:tcPr>
            <w:tcW w:w="1275" w:type="dxa"/>
            <w:vAlign w:val="center"/>
          </w:tcPr>
          <w:p w14:paraId="72F8C648" w14:textId="77777777" w:rsidR="001C191C" w:rsidRPr="002C2473" w:rsidRDefault="00E35734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Unidade Curricular Eliminada</w:t>
            </w:r>
          </w:p>
          <w:p w14:paraId="4CDBB2BD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 Deleted Course Unit</w:t>
            </w:r>
          </w:p>
        </w:tc>
        <w:tc>
          <w:tcPr>
            <w:tcW w:w="1276" w:type="dxa"/>
            <w:vAlign w:val="center"/>
          </w:tcPr>
          <w:p w14:paraId="2364DCCC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Unidade Curricular Acrescentada</w:t>
            </w:r>
          </w:p>
          <w:p w14:paraId="6F77334E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 Added Course Unit</w:t>
            </w:r>
          </w:p>
        </w:tc>
        <w:tc>
          <w:tcPr>
            <w:tcW w:w="851" w:type="dxa"/>
            <w:vAlign w:val="center"/>
          </w:tcPr>
          <w:p w14:paraId="4AF83630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ECTS</w:t>
            </w:r>
          </w:p>
        </w:tc>
      </w:tr>
      <w:tr w:rsidR="007D63F3" w:rsidRPr="002C2473" w14:paraId="2C6AE944" w14:textId="77777777" w:rsidTr="007D63F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46" w:type="dxa"/>
            <w:vAlign w:val="center"/>
          </w:tcPr>
          <w:p w14:paraId="54BE7810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1" w:name="Texto43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5954" w:type="dxa"/>
            <w:vAlign w:val="center"/>
          </w:tcPr>
          <w:p w14:paraId="2A10E78A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2"/>
          </w:p>
        </w:tc>
        <w:bookmarkStart w:id="33" w:name="Marcar1"/>
        <w:tc>
          <w:tcPr>
            <w:tcW w:w="1275" w:type="dxa"/>
            <w:vAlign w:val="center"/>
          </w:tcPr>
          <w:p w14:paraId="658F57EC" w14:textId="77777777" w:rsidR="007D63F3" w:rsidRPr="002C2473" w:rsidRDefault="007D63F3" w:rsidP="007D63F3">
            <w:pPr>
              <w:spacing w:before="40" w:after="40"/>
              <w:jc w:val="center"/>
              <w:rPr>
                <w:rFonts w:ascii="Georgia" w:hAnsi="Georgia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1276" w:type="dxa"/>
            <w:vAlign w:val="center"/>
          </w:tcPr>
          <w:p w14:paraId="472CDAD1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ED354DA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4" w:name="Texto59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4"/>
          </w:p>
        </w:tc>
      </w:tr>
      <w:tr w:rsidR="007D63F3" w:rsidRPr="002C2473" w14:paraId="7EA4C4EB" w14:textId="77777777" w:rsidTr="007D63F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46" w:type="dxa"/>
            <w:vAlign w:val="center"/>
          </w:tcPr>
          <w:p w14:paraId="1C83A6C7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5954" w:type="dxa"/>
            <w:vAlign w:val="center"/>
          </w:tcPr>
          <w:p w14:paraId="01A1E84E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275" w:type="dxa"/>
            <w:vAlign w:val="center"/>
          </w:tcPr>
          <w:p w14:paraId="3B599ACE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949997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D52979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7" w:name="Texto60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7"/>
          </w:p>
        </w:tc>
      </w:tr>
      <w:tr w:rsidR="007D63F3" w:rsidRPr="002C2473" w14:paraId="006782B7" w14:textId="77777777" w:rsidTr="007D63F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46" w:type="dxa"/>
            <w:vAlign w:val="center"/>
          </w:tcPr>
          <w:p w14:paraId="122373E5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8" w:name="Texto45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5954" w:type="dxa"/>
            <w:vAlign w:val="center"/>
          </w:tcPr>
          <w:p w14:paraId="7521C9B7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9" w:name="Texto53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1275" w:type="dxa"/>
            <w:vAlign w:val="center"/>
          </w:tcPr>
          <w:p w14:paraId="2C447428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928F3FA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324A8AC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0" w:name="Texto61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0"/>
          </w:p>
        </w:tc>
      </w:tr>
      <w:tr w:rsidR="007D63F3" w:rsidRPr="002C2473" w14:paraId="2463219E" w14:textId="77777777" w:rsidTr="007D63F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46" w:type="dxa"/>
            <w:vAlign w:val="center"/>
          </w:tcPr>
          <w:p w14:paraId="1E0E4AC0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1" w:name="Texto46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5954" w:type="dxa"/>
            <w:vAlign w:val="center"/>
          </w:tcPr>
          <w:p w14:paraId="255657EF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2" w:name="Texto54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275" w:type="dxa"/>
            <w:vAlign w:val="center"/>
          </w:tcPr>
          <w:p w14:paraId="7C7825D1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84FB365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4A1F5E5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3" w:name="Texto62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3"/>
          </w:p>
        </w:tc>
      </w:tr>
      <w:tr w:rsidR="007D63F3" w:rsidRPr="002C2473" w14:paraId="392C7F8F" w14:textId="77777777" w:rsidTr="007D63F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46" w:type="dxa"/>
            <w:vAlign w:val="center"/>
          </w:tcPr>
          <w:p w14:paraId="0A0D728F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4" w:name="Texto48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4"/>
          </w:p>
        </w:tc>
        <w:tc>
          <w:tcPr>
            <w:tcW w:w="5954" w:type="dxa"/>
            <w:vAlign w:val="center"/>
          </w:tcPr>
          <w:p w14:paraId="40F0885A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5" w:name="Texto56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1275" w:type="dxa"/>
            <w:vAlign w:val="center"/>
          </w:tcPr>
          <w:p w14:paraId="66ABCB92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7AD88F0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6B446B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6"/>
          </w:p>
        </w:tc>
      </w:tr>
      <w:tr w:rsidR="007D63F3" w:rsidRPr="002C2473" w14:paraId="4023B05E" w14:textId="77777777" w:rsidTr="007D63F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346" w:type="dxa"/>
            <w:vAlign w:val="center"/>
          </w:tcPr>
          <w:p w14:paraId="7B265DBF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7" w:name="Texto49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5954" w:type="dxa"/>
            <w:vAlign w:val="center"/>
          </w:tcPr>
          <w:p w14:paraId="09E76F90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8" w:name="Texto57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1275" w:type="dxa"/>
            <w:vAlign w:val="center"/>
          </w:tcPr>
          <w:p w14:paraId="0EAF8E81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FFA9E43" w14:textId="77777777" w:rsidR="007D63F3" w:rsidRPr="002C2473" w:rsidRDefault="007D63F3" w:rsidP="007D63F3">
            <w:pPr>
              <w:jc w:val="center"/>
              <w:rPr>
                <w:rFonts w:ascii="Georgia" w:hAnsi="Georgia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FORMCHECKBOX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C966168" w14:textId="77777777" w:rsidR="007D63F3" w:rsidRPr="002C2473" w:rsidRDefault="007D63F3" w:rsidP="0095271A">
            <w:pPr>
              <w:spacing w:before="40" w:after="40"/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9" w:name="Texto65"/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bookmarkEnd w:id="49"/>
          </w:p>
        </w:tc>
      </w:tr>
    </w:tbl>
    <w:p w14:paraId="3431DAF8" w14:textId="77777777" w:rsidR="00E35734" w:rsidRPr="002C2473" w:rsidRDefault="00E35734" w:rsidP="00E35734">
      <w:pPr>
        <w:pStyle w:val="xl24"/>
        <w:spacing w:before="0" w:beforeAutospacing="0" w:after="0" w:afterAutospacing="0"/>
        <w:rPr>
          <w:rFonts w:ascii="Georgia" w:eastAsia="Times New Roman" w:hAnsi="Georgia" w:cs="Microsoft Sans Serif"/>
          <w:color w:val="333333"/>
          <w:sz w:val="16"/>
          <w:szCs w:val="16"/>
        </w:rPr>
      </w:pPr>
      <w:r w:rsidRPr="002C2473">
        <w:rPr>
          <w:rFonts w:ascii="Georgia" w:eastAsia="Times New Roman" w:hAnsi="Georgia" w:cs="Microsoft Sans Serif"/>
          <w:color w:val="333333"/>
          <w:sz w:val="16"/>
          <w:szCs w:val="16"/>
        </w:rPr>
        <w:t>Se necessário, continuar esta lista numa folha separada / If necessary, continue this list on a separate sheet</w:t>
      </w:r>
    </w:p>
    <w:p w14:paraId="77AA273E" w14:textId="77777777" w:rsidR="00E35734" w:rsidRPr="002C2473" w:rsidRDefault="00E35734" w:rsidP="00E35734">
      <w:pPr>
        <w:pStyle w:val="xl24"/>
        <w:spacing w:before="0" w:beforeAutospacing="0" w:after="0" w:afterAutospacing="0"/>
        <w:rPr>
          <w:rFonts w:ascii="Georgia" w:hAnsi="Georgia" w:cs="Microsoft Sans Serif"/>
          <w:color w:val="333333"/>
          <w:sz w:val="17"/>
          <w:szCs w:val="17"/>
        </w:rPr>
      </w:pPr>
    </w:p>
    <w:p w14:paraId="55B07CD8" w14:textId="77777777" w:rsidR="00E35734" w:rsidRPr="002C2473" w:rsidRDefault="00E35734" w:rsidP="00E35734">
      <w:pPr>
        <w:rPr>
          <w:rFonts w:ascii="Georgia" w:hAnsi="Georgia" w:cs="Microsoft Sans Serif"/>
          <w:color w:val="333333"/>
          <w:sz w:val="17"/>
          <w:szCs w:val="17"/>
        </w:rPr>
      </w:pPr>
    </w:p>
    <w:p w14:paraId="6EB245F4" w14:textId="77777777" w:rsidR="00E35734" w:rsidRPr="002C2473" w:rsidRDefault="00E35734" w:rsidP="00E35734">
      <w:pPr>
        <w:rPr>
          <w:rFonts w:ascii="Georgia" w:hAnsi="Georgia" w:cs="Microsoft Sans Serif"/>
          <w:color w:val="333333"/>
          <w:sz w:val="17"/>
          <w:szCs w:val="17"/>
          <w:lang w:val="en-GB"/>
        </w:rPr>
      </w:pPr>
      <w:r w:rsidRPr="002C2473">
        <w:rPr>
          <w:rFonts w:ascii="Georgia" w:hAnsi="Georgia" w:cs="Microsoft Sans Serif"/>
          <w:color w:val="333333"/>
          <w:sz w:val="17"/>
          <w:szCs w:val="17"/>
        </w:rPr>
        <w:t xml:space="preserve">Confirmamos que o Contrato de Estudos proposto é aprovado / </w:t>
      </w:r>
      <w:r w:rsidRPr="002C2473">
        <w:rPr>
          <w:rFonts w:ascii="Georgia" w:hAnsi="Georgia" w:cs="Microsoft Sans Serif"/>
          <w:color w:val="333333"/>
          <w:sz w:val="17"/>
          <w:szCs w:val="17"/>
          <w:lang w:val="en-GB"/>
        </w:rPr>
        <w:t>We confirm that this proposed Learning Agreement is approved.</w:t>
      </w:r>
    </w:p>
    <w:p w14:paraId="48329987" w14:textId="77777777" w:rsidR="00E35734" w:rsidRPr="002C2473" w:rsidRDefault="00E35734" w:rsidP="00E35734">
      <w:pPr>
        <w:pStyle w:val="xl24"/>
        <w:spacing w:before="0" w:beforeAutospacing="0" w:after="0" w:afterAutospacing="0"/>
        <w:rPr>
          <w:rFonts w:ascii="Georgia" w:eastAsia="Times New Roman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44"/>
      </w:tblGrid>
      <w:tr w:rsidR="001C191C" w:rsidRPr="002C2473" w14:paraId="0EB22D9B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7158" w:type="dxa"/>
            <w:gridSpan w:val="2"/>
            <w:vAlign w:val="center"/>
          </w:tcPr>
          <w:p w14:paraId="58389B7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  <w:t>INSTITUIÇÃO DE ACOLHIMENTO / RECEIVING INSTITUTION</w:t>
            </w:r>
          </w:p>
        </w:tc>
      </w:tr>
      <w:tr w:rsidR="001C191C" w:rsidRPr="002C2473" w14:paraId="7C728E09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648C5E4F" w14:textId="77777777" w:rsid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</w:t>
            </w:r>
            <w:r w:rsid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ra do Coordenador Institucional</w:t>
            </w:r>
          </w:p>
          <w:p w14:paraId="780AF61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Institutional Coordinator’s signature</w:t>
            </w:r>
          </w:p>
          <w:p w14:paraId="578F675B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337D0545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5E400187" w14:textId="77777777" w:rsidR="00555627" w:rsidRPr="002C2473" w:rsidRDefault="00555627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58879399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64364293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10A4F41F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</w:tcPr>
          <w:p w14:paraId="23360043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Assinatura do Professor Responsável pela Mobilidade / Professor’s Responsible for the Mobility signature</w:t>
            </w:r>
          </w:p>
          <w:p w14:paraId="69B4CA40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57BFF721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7A788CD1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7DBF3A57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2C2E0495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</w:tr>
    </w:tbl>
    <w:p w14:paraId="51BFDB2A" w14:textId="77777777" w:rsidR="001C191C" w:rsidRPr="002C2473" w:rsidRDefault="001C191C" w:rsidP="001C191C">
      <w:pPr>
        <w:rPr>
          <w:rFonts w:ascii="Georgia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3540"/>
        <w:gridCol w:w="3541"/>
      </w:tblGrid>
      <w:tr w:rsidR="001C191C" w:rsidRPr="002C2473" w14:paraId="0510CF83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0702" w:type="dxa"/>
            <w:gridSpan w:val="3"/>
            <w:vAlign w:val="center"/>
          </w:tcPr>
          <w:p w14:paraId="4847C9AD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bCs/>
                <w:color w:val="333333"/>
                <w:sz w:val="17"/>
                <w:szCs w:val="17"/>
              </w:rPr>
              <w:t>INSTITUIÇÃO DE ORIGEM / SENDING INSTITUTION</w:t>
            </w:r>
          </w:p>
        </w:tc>
      </w:tr>
      <w:tr w:rsidR="001C191C" w:rsidRPr="002C2473" w14:paraId="64D8ADDD" w14:textId="77777777">
        <w:tblPrEx>
          <w:tblCellMar>
            <w:top w:w="0" w:type="dxa"/>
            <w:bottom w:w="0" w:type="dxa"/>
          </w:tblCellMar>
        </w:tblPrEx>
        <w:tc>
          <w:tcPr>
            <w:tcW w:w="3567" w:type="dxa"/>
          </w:tcPr>
          <w:p w14:paraId="70F58A03" w14:textId="77777777" w:rsidR="00203CE6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Assinatura do Coordenador Institucional</w:t>
            </w:r>
          </w:p>
          <w:p w14:paraId="16BC827D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Institutional Coordinator’s signature</w:t>
            </w:r>
          </w:p>
          <w:p w14:paraId="58E6B061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25095135" w14:textId="77777777" w:rsidR="00885E48" w:rsidRPr="002C2473" w:rsidRDefault="00885E48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717D1B2B" w14:textId="77777777" w:rsidR="00555627" w:rsidRPr="002C2473" w:rsidRDefault="00555627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6788344F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6F4BA5EB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442925CD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3567" w:type="dxa"/>
          </w:tcPr>
          <w:p w14:paraId="799C05DB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Assinatura do Coordenador Local </w:t>
            </w:r>
          </w:p>
          <w:p w14:paraId="7199A156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Local Coordinator’s signature</w:t>
            </w:r>
          </w:p>
          <w:p w14:paraId="2DCF46F8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03E27323" w14:textId="77777777" w:rsidR="00885E48" w:rsidRPr="002C2473" w:rsidRDefault="00885E48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2167AD6E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217512C7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235E308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6F77F1B8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  <w:tc>
          <w:tcPr>
            <w:tcW w:w="3568" w:type="dxa"/>
          </w:tcPr>
          <w:p w14:paraId="678121C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Assinatura do Professor Responsável pela Mobilidade / Professor’s Responsible for the Mobility signature</w:t>
            </w:r>
          </w:p>
          <w:p w14:paraId="5FF95B0E" w14:textId="77777777" w:rsidR="001C191C" w:rsidRPr="002C2473" w:rsidRDefault="001C191C" w:rsidP="003760FF">
            <w:pPr>
              <w:tabs>
                <w:tab w:val="left" w:pos="2000"/>
              </w:tabs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7C2715C7" w14:textId="77777777" w:rsidR="00885E48" w:rsidRPr="002C2473" w:rsidRDefault="00885E48" w:rsidP="003760FF">
            <w:pPr>
              <w:tabs>
                <w:tab w:val="left" w:pos="2000"/>
              </w:tabs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027B7081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5497A60E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  <w:lang w:val="en-GB"/>
              </w:rPr>
            </w:pPr>
          </w:p>
          <w:p w14:paraId="58CA52D5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</w:tr>
    </w:tbl>
    <w:p w14:paraId="6792D41F" w14:textId="77777777" w:rsidR="001C191C" w:rsidRPr="002C2473" w:rsidRDefault="001C191C" w:rsidP="001C191C">
      <w:pPr>
        <w:rPr>
          <w:rFonts w:ascii="Georgia" w:hAnsi="Georgia" w:cs="Microsoft Sans Serif"/>
          <w:color w:val="333333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1C191C" w:rsidRPr="002C2473" w14:paraId="6E5FEA9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06E08521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aps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aps/>
                <w:color w:val="333333"/>
                <w:sz w:val="17"/>
                <w:szCs w:val="17"/>
              </w:rPr>
              <w:t>Estudante / Student</w:t>
            </w:r>
          </w:p>
        </w:tc>
      </w:tr>
      <w:tr w:rsidR="001C191C" w:rsidRPr="002C2473" w14:paraId="2E6981DF" w14:textId="77777777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14:paraId="70B8D955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Assinatura do estudante </w:t>
            </w:r>
          </w:p>
          <w:p w14:paraId="7E769094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Student’s signature</w:t>
            </w:r>
          </w:p>
          <w:p w14:paraId="259583F7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73F45A7E" w14:textId="77777777" w:rsidR="00555627" w:rsidRPr="002C2473" w:rsidRDefault="00555627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004083B8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_____________________________</w:t>
            </w:r>
          </w:p>
          <w:p w14:paraId="4609EB8E" w14:textId="77777777" w:rsidR="001C191C" w:rsidRPr="002C2473" w:rsidRDefault="001C191C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</w:p>
          <w:p w14:paraId="059E8BE5" w14:textId="77777777" w:rsidR="001C191C" w:rsidRPr="002C2473" w:rsidRDefault="007D63F3" w:rsidP="00280D57">
            <w:pPr>
              <w:jc w:val="center"/>
              <w:rPr>
                <w:rFonts w:ascii="Georgia" w:hAnsi="Georgia" w:cs="Microsoft Sans Serif"/>
                <w:color w:val="333333"/>
                <w:sz w:val="17"/>
                <w:szCs w:val="17"/>
              </w:rPr>
            </w:pP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 xml:space="preserve">Data / Date 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t>/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instrText xml:space="preserve"> FORMTEXT </w:instrTex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separate"/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noProof/>
                <w:color w:val="333333"/>
                <w:sz w:val="17"/>
                <w:szCs w:val="17"/>
              </w:rPr>
              <w:t> </w:t>
            </w:r>
            <w:r w:rsidRPr="002C2473">
              <w:rPr>
                <w:rFonts w:ascii="Georgia" w:hAnsi="Georgia" w:cs="Microsoft Sans Serif"/>
                <w:color w:val="333333"/>
                <w:sz w:val="17"/>
                <w:szCs w:val="17"/>
              </w:rPr>
              <w:fldChar w:fldCharType="end"/>
            </w:r>
          </w:p>
        </w:tc>
      </w:tr>
    </w:tbl>
    <w:p w14:paraId="20A80BE6" w14:textId="77777777" w:rsidR="001C191C" w:rsidRPr="00555627" w:rsidRDefault="006221CB">
      <w:pPr>
        <w:pStyle w:val="Header"/>
        <w:tabs>
          <w:tab w:val="clear" w:pos="4252"/>
          <w:tab w:val="clear" w:pos="8504"/>
        </w:tabs>
        <w:rPr>
          <w:rFonts w:ascii="Arial Narrow" w:hAnsi="Arial Narrow"/>
          <w:color w:val="333333"/>
          <w:sz w:val="6"/>
          <w:szCs w:val="6"/>
        </w:rPr>
      </w:pPr>
      <w:r w:rsidRPr="00555627">
        <w:rPr>
          <w:rFonts w:ascii="Arial Narrow" w:hAnsi="Arial Narrow"/>
          <w:noProof/>
          <w:color w:val="333333"/>
          <w:sz w:val="6"/>
          <w:szCs w:val="6"/>
        </w:rPr>
        <w:drawing>
          <wp:anchor distT="0" distB="0" distL="114300" distR="114300" simplePos="0" relativeHeight="251657216" behindDoc="0" locked="1" layoutInCell="1" allowOverlap="0" wp14:anchorId="2C3E6973" wp14:editId="3630F13D">
            <wp:simplePos x="0" y="0"/>
            <wp:positionH relativeFrom="column">
              <wp:posOffset>-822960</wp:posOffset>
            </wp:positionH>
            <wp:positionV relativeFrom="page">
              <wp:align>center</wp:align>
            </wp:positionV>
            <wp:extent cx="186055" cy="360680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191C" w:rsidRPr="00555627" w:rsidSect="00DE7C76">
      <w:headerReference w:type="default" r:id="rId8"/>
      <w:footerReference w:type="default" r:id="rId9"/>
      <w:pgSz w:w="11906" w:h="16838"/>
      <w:pgMar w:top="1843" w:right="566" w:bottom="709" w:left="709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1BC2" w14:textId="77777777" w:rsidR="00DE7C76" w:rsidRDefault="00DE7C76">
      <w:r>
        <w:separator/>
      </w:r>
    </w:p>
  </w:endnote>
  <w:endnote w:type="continuationSeparator" w:id="0">
    <w:p w14:paraId="119068E3" w14:textId="77777777" w:rsidR="00DE7C76" w:rsidRDefault="00DE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6" w:type="pct"/>
      <w:tblBorders>
        <w:top w:val="single" w:sz="12" w:space="0" w:color="7F7F7F"/>
      </w:tblBorders>
      <w:tblLook w:val="01E0" w:firstRow="1" w:lastRow="1" w:firstColumn="1" w:lastColumn="1" w:noHBand="0" w:noVBand="0"/>
    </w:tblPr>
    <w:tblGrid>
      <w:gridCol w:w="3998"/>
      <w:gridCol w:w="6391"/>
    </w:tblGrid>
    <w:tr w:rsidR="00587582" w14:paraId="11822232" w14:textId="77777777" w:rsidTr="002F093C">
      <w:tc>
        <w:tcPr>
          <w:tcW w:w="1924" w:type="pct"/>
          <w:vAlign w:val="center"/>
        </w:tcPr>
        <w:p w14:paraId="41E0FA75" w14:textId="77777777" w:rsidR="00587582" w:rsidRPr="004345B1" w:rsidRDefault="00587582" w:rsidP="00587582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CRIC</w:t>
          </w:r>
          <w:r w:rsidRPr="004345B1">
            <w:rPr>
              <w:rFonts w:ascii="Arial" w:hAnsi="Arial" w:cs="Arial"/>
              <w:sz w:val="16"/>
              <w:szCs w:val="16"/>
            </w:rPr>
            <w:t>.00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4345B1">
            <w:rPr>
              <w:rFonts w:ascii="Arial" w:hAnsi="Arial" w:cs="Arial"/>
              <w:sz w:val="16"/>
              <w:szCs w:val="16"/>
            </w:rPr>
            <w:t xml:space="preserve">.00 </w:t>
          </w:r>
        </w:p>
      </w:tc>
      <w:tc>
        <w:tcPr>
          <w:tcW w:w="3076" w:type="pct"/>
        </w:tcPr>
        <w:p w14:paraId="6EF527C1" w14:textId="77777777" w:rsidR="00587582" w:rsidRPr="00D00446" w:rsidRDefault="00587582" w:rsidP="00BB5ED2">
          <w:pPr>
            <w:pStyle w:val="HeaderFooter"/>
            <w:spacing w:line="300" w:lineRule="auto"/>
            <w:ind w:left="3152" w:right="360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sz w:val="12"/>
              <w:lang w:val="pt-PT"/>
            </w:rPr>
            <w:t>Escola Superior de Educação de Paula Frassinetti</w:t>
          </w:r>
        </w:p>
        <w:p w14:paraId="4E02FB5E" w14:textId="77777777" w:rsidR="00587582" w:rsidRPr="00D00446" w:rsidRDefault="00587582" w:rsidP="00BB5ED2">
          <w:pPr>
            <w:pStyle w:val="HeaderFooter"/>
            <w:spacing w:line="300" w:lineRule="auto"/>
            <w:ind w:left="3152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sz w:val="12"/>
              <w:lang w:val="pt-PT"/>
            </w:rPr>
            <w:t>Rua Gil Vice</w:t>
          </w:r>
          <w:r w:rsidR="00415C7B">
            <w:rPr>
              <w:rFonts w:ascii="Arial" w:hAnsi="Arial"/>
              <w:sz w:val="12"/>
              <w:lang w:val="pt-PT"/>
            </w:rPr>
            <w:t>nte 138 - 142 / 4000-255 Porto -</w:t>
          </w:r>
          <w:r w:rsidRPr="00D00446">
            <w:rPr>
              <w:rFonts w:ascii="Arial" w:hAnsi="Arial"/>
              <w:sz w:val="12"/>
              <w:lang w:val="pt-PT"/>
            </w:rPr>
            <w:t xml:space="preserve"> PORTUGAL</w:t>
          </w:r>
        </w:p>
        <w:p w14:paraId="63722056" w14:textId="77777777" w:rsidR="00587582" w:rsidRPr="00D00446" w:rsidRDefault="00587582" w:rsidP="00BB5ED2">
          <w:pPr>
            <w:pStyle w:val="HeaderFooter"/>
            <w:spacing w:line="300" w:lineRule="auto"/>
            <w:ind w:left="3152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b/>
              <w:bCs/>
              <w:color w:val="7F7F7F"/>
              <w:sz w:val="12"/>
              <w:szCs w:val="12"/>
              <w:lang w:val="pt-PT"/>
            </w:rPr>
            <w:t>T</w:t>
          </w:r>
          <w:r w:rsidRPr="00D00446">
            <w:rPr>
              <w:rFonts w:ascii="Arial" w:hAnsi="Arial"/>
              <w:sz w:val="12"/>
              <w:lang w:val="pt-PT"/>
            </w:rPr>
            <w:t xml:space="preserve"> +351 225 573 420 / 7</w:t>
          </w:r>
          <w:r w:rsidRPr="00D00446">
            <w:rPr>
              <w:rFonts w:ascii="Arial" w:hAnsi="Arial"/>
              <w:b/>
              <w:color w:val="0091CE"/>
              <w:sz w:val="12"/>
              <w:lang w:val="pt-PT"/>
            </w:rPr>
            <w:t xml:space="preserve"> </w:t>
          </w:r>
          <w:r w:rsidRPr="00D00446">
            <w:rPr>
              <w:rFonts w:ascii="Arial" w:hAnsi="Arial"/>
              <w:b/>
              <w:bCs/>
              <w:color w:val="7F7F7F"/>
              <w:sz w:val="12"/>
              <w:szCs w:val="12"/>
              <w:lang w:val="pt-PT"/>
            </w:rPr>
            <w:t>F</w:t>
          </w:r>
          <w:r w:rsidRPr="00D00446">
            <w:rPr>
              <w:rFonts w:ascii="Arial" w:hAnsi="Arial"/>
              <w:sz w:val="12"/>
              <w:lang w:val="pt-PT"/>
            </w:rPr>
            <w:t xml:space="preserve"> +351 225 508 485 </w:t>
          </w:r>
        </w:p>
        <w:p w14:paraId="2C4F5F41" w14:textId="77777777" w:rsidR="00587582" w:rsidRPr="00D00446" w:rsidRDefault="00587582" w:rsidP="00BB5ED2">
          <w:pPr>
            <w:pStyle w:val="HeaderFooter"/>
            <w:spacing w:line="300" w:lineRule="auto"/>
            <w:ind w:left="3152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b/>
              <w:bCs/>
              <w:color w:val="7F7F7F"/>
              <w:sz w:val="12"/>
              <w:szCs w:val="12"/>
              <w:lang w:val="pt-PT"/>
            </w:rPr>
            <w:t>E</w:t>
          </w:r>
          <w:r w:rsidRPr="00D00446">
            <w:rPr>
              <w:rFonts w:ascii="Arial" w:hAnsi="Arial"/>
              <w:sz w:val="12"/>
              <w:lang w:val="pt-PT"/>
            </w:rPr>
            <w:t xml:space="preserve"> </w:t>
          </w:r>
          <w:r>
            <w:rPr>
              <w:rFonts w:ascii="Arial" w:hAnsi="Arial"/>
              <w:sz w:val="12"/>
              <w:lang w:val="pt-PT"/>
            </w:rPr>
            <w:t>cric</w:t>
          </w:r>
          <w:r w:rsidRPr="00D00446">
            <w:rPr>
              <w:rFonts w:ascii="Arial" w:hAnsi="Arial"/>
              <w:sz w:val="12"/>
              <w:lang w:val="pt-PT"/>
            </w:rPr>
            <w:t>@esepf.pt</w:t>
          </w:r>
        </w:p>
        <w:p w14:paraId="7C061C8C" w14:textId="77777777" w:rsidR="00587582" w:rsidRPr="00F57F5A" w:rsidRDefault="00587582" w:rsidP="00BB5ED2">
          <w:pPr>
            <w:pStyle w:val="Footer"/>
            <w:ind w:left="3152"/>
            <w:rPr>
              <w:rFonts w:ascii="Calibri" w:hAnsi="Calibri"/>
              <w:sz w:val="18"/>
              <w:szCs w:val="18"/>
            </w:rPr>
          </w:pPr>
          <w:r w:rsidRPr="00D00446">
            <w:rPr>
              <w:rFonts w:ascii="Arial" w:hAnsi="Arial"/>
              <w:color w:val="7F7F7F"/>
              <w:sz w:val="12"/>
              <w:szCs w:val="12"/>
            </w:rPr>
            <w:t>www.</w:t>
          </w:r>
          <w:r w:rsidRPr="00D00446">
            <w:rPr>
              <w:rFonts w:ascii="Arial" w:hAnsi="Arial"/>
              <w:b/>
              <w:color w:val="7F7F7F"/>
              <w:sz w:val="12"/>
              <w:szCs w:val="12"/>
            </w:rPr>
            <w:t>esepf</w:t>
          </w:r>
          <w:r w:rsidRPr="00D00446">
            <w:rPr>
              <w:rFonts w:ascii="Arial" w:hAnsi="Arial"/>
              <w:color w:val="7F7F7F"/>
              <w:sz w:val="12"/>
              <w:szCs w:val="12"/>
            </w:rPr>
            <w:t>.pt</w:t>
          </w:r>
        </w:p>
      </w:tc>
    </w:tr>
  </w:tbl>
  <w:p w14:paraId="48668AE4" w14:textId="77777777" w:rsidR="00280D57" w:rsidRPr="00E35734" w:rsidRDefault="00280D57" w:rsidP="00E35734">
    <w:pPr>
      <w:pStyle w:val="Footer"/>
      <w:rPr>
        <w:rFonts w:ascii="Arial Narrow" w:hAnsi="Arial Narrow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1425" w14:textId="77777777" w:rsidR="00DE7C76" w:rsidRDefault="00DE7C76">
      <w:r>
        <w:separator/>
      </w:r>
    </w:p>
  </w:footnote>
  <w:footnote w:type="continuationSeparator" w:id="0">
    <w:p w14:paraId="2DE9E9E9" w14:textId="77777777" w:rsidR="00DE7C76" w:rsidRDefault="00DE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6AF6" w14:textId="77777777" w:rsidR="00280D57" w:rsidRDefault="006221CB" w:rsidP="00390BA9">
    <w:pPr>
      <w:pStyle w:val="Header"/>
    </w:pPr>
    <w:r>
      <w:rPr>
        <w:noProof/>
      </w:rPr>
      <w:drawing>
        <wp:inline distT="0" distB="0" distL="0" distR="0" wp14:anchorId="0476F3C8" wp14:editId="6272E1E6">
          <wp:extent cx="2947035" cy="539115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03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z2UKiS+39jJjnak4sJcM7ZV7NDA32zQbT9yD0+H7BmPkEdqC/7uxWWnw4Me4cmdwq3qLsyzly7+deeZsE5nQ==" w:salt="FFJ/dHPwslKD9UViBqDT+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5A"/>
    <w:rsid w:val="00034CA4"/>
    <w:rsid w:val="00035EA2"/>
    <w:rsid w:val="0005463B"/>
    <w:rsid w:val="000A1E29"/>
    <w:rsid w:val="001123C6"/>
    <w:rsid w:val="001943CD"/>
    <w:rsid w:val="001945D0"/>
    <w:rsid w:val="001C191C"/>
    <w:rsid w:val="001C6FFA"/>
    <w:rsid w:val="00203CE6"/>
    <w:rsid w:val="0021567E"/>
    <w:rsid w:val="00230A75"/>
    <w:rsid w:val="0026084D"/>
    <w:rsid w:val="00280D57"/>
    <w:rsid w:val="00283988"/>
    <w:rsid w:val="00284A91"/>
    <w:rsid w:val="00294AAB"/>
    <w:rsid w:val="002A5EDA"/>
    <w:rsid w:val="002C2473"/>
    <w:rsid w:val="002F0049"/>
    <w:rsid w:val="002F093C"/>
    <w:rsid w:val="00307CFF"/>
    <w:rsid w:val="00335652"/>
    <w:rsid w:val="003760FF"/>
    <w:rsid w:val="00384DE9"/>
    <w:rsid w:val="00385083"/>
    <w:rsid w:val="00390BA9"/>
    <w:rsid w:val="003B25DD"/>
    <w:rsid w:val="003B5527"/>
    <w:rsid w:val="003C73D5"/>
    <w:rsid w:val="003D5A53"/>
    <w:rsid w:val="00415C7B"/>
    <w:rsid w:val="00424A0D"/>
    <w:rsid w:val="00463E75"/>
    <w:rsid w:val="00473FA9"/>
    <w:rsid w:val="00495B16"/>
    <w:rsid w:val="004B5983"/>
    <w:rsid w:val="004E5B95"/>
    <w:rsid w:val="005004F9"/>
    <w:rsid w:val="005343E5"/>
    <w:rsid w:val="00555627"/>
    <w:rsid w:val="0057398D"/>
    <w:rsid w:val="00587582"/>
    <w:rsid w:val="00602E4B"/>
    <w:rsid w:val="006221CB"/>
    <w:rsid w:val="006F355A"/>
    <w:rsid w:val="0070103F"/>
    <w:rsid w:val="00751809"/>
    <w:rsid w:val="007569F8"/>
    <w:rsid w:val="00777591"/>
    <w:rsid w:val="007B07A9"/>
    <w:rsid w:val="007D63F3"/>
    <w:rsid w:val="0084151B"/>
    <w:rsid w:val="008532DE"/>
    <w:rsid w:val="00885E48"/>
    <w:rsid w:val="009251AF"/>
    <w:rsid w:val="00943904"/>
    <w:rsid w:val="0095271A"/>
    <w:rsid w:val="009A7C66"/>
    <w:rsid w:val="009C427A"/>
    <w:rsid w:val="00A32496"/>
    <w:rsid w:val="00A41CD6"/>
    <w:rsid w:val="00A84C96"/>
    <w:rsid w:val="00B1096E"/>
    <w:rsid w:val="00B15555"/>
    <w:rsid w:val="00B47FE3"/>
    <w:rsid w:val="00B8555A"/>
    <w:rsid w:val="00BB5ED2"/>
    <w:rsid w:val="00BC275F"/>
    <w:rsid w:val="00C07AF6"/>
    <w:rsid w:val="00C12D01"/>
    <w:rsid w:val="00C6782C"/>
    <w:rsid w:val="00CA3870"/>
    <w:rsid w:val="00CA5F44"/>
    <w:rsid w:val="00CC1857"/>
    <w:rsid w:val="00DC7E7F"/>
    <w:rsid w:val="00DE7C76"/>
    <w:rsid w:val="00E020CB"/>
    <w:rsid w:val="00E35734"/>
    <w:rsid w:val="00E66967"/>
    <w:rsid w:val="00EC48F2"/>
    <w:rsid w:val="00ED724B"/>
    <w:rsid w:val="00F13FE4"/>
    <w:rsid w:val="00F30219"/>
    <w:rsid w:val="00F479B9"/>
    <w:rsid w:val="00F47FAF"/>
    <w:rsid w:val="00F67520"/>
    <w:rsid w:val="00F7475C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3D6875"/>
  <w15:chartTrackingRefBased/>
  <w15:docId w15:val="{7D3CDB38-2781-1747-AD82-C8AF67F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91C"/>
    <w:rPr>
      <w:lang w:val="pt-PT" w:eastAsia="pt-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4">
    <w:name w:val="xl24"/>
    <w:basedOn w:val="Normal"/>
    <w:rsid w:val="001C191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BodyText">
    <w:name w:val="Body Text"/>
    <w:basedOn w:val="Normal"/>
    <w:link w:val="BodyTextChar"/>
    <w:rsid w:val="007B07A9"/>
    <w:pPr>
      <w:spacing w:after="120" w:line="360" w:lineRule="auto"/>
    </w:pPr>
    <w:rPr>
      <w:rFonts w:ascii="Palatino" w:hAnsi="Palatin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B07A9"/>
    <w:rPr>
      <w:rFonts w:ascii="Palatino" w:hAnsi="Palatino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35734"/>
  </w:style>
  <w:style w:type="paragraph" w:customStyle="1" w:styleId="HeaderFooter">
    <w:name w:val="Header &amp; Footer"/>
    <w:rsid w:val="00E35734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US"/>
    </w:rPr>
  </w:style>
  <w:style w:type="character" w:customStyle="1" w:styleId="FooterChar">
    <w:name w:val="Footer Char"/>
    <w:link w:val="Footer"/>
    <w:rsid w:val="00E3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chincha.PAULA\Os%20meus%20documentos\ESEPF%20Timb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F6652-136E-4D3A-B4BC-5E4EDAD7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Settings\pechincha.PAULA\Os meus documentos\ESEPF Timbre.dot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ESTUDOS / LEARNING AGREEMENT</vt:lpstr>
    </vt:vector>
  </TitlesOfParts>
  <Company>ESE DE PAULA FRASSINETTI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ESTUDOS / LEARNING AGREEMENT</dc:title>
  <dc:subject/>
  <dc:creator>APEstudante</dc:creator>
  <cp:keywords/>
  <dc:description/>
  <cp:lastModifiedBy>Pedro Azevedo</cp:lastModifiedBy>
  <cp:revision>2</cp:revision>
  <cp:lastPrinted>2009-05-18T13:27:00Z</cp:lastPrinted>
  <dcterms:created xsi:type="dcterms:W3CDTF">2024-03-01T13:17:00Z</dcterms:created>
  <dcterms:modified xsi:type="dcterms:W3CDTF">2024-03-01T13:17:00Z</dcterms:modified>
</cp:coreProperties>
</file>