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B965" w14:textId="77777777" w:rsidR="00D45428" w:rsidRPr="004A468F" w:rsidRDefault="00D45428" w:rsidP="00D45428">
      <w:pPr>
        <w:jc w:val="center"/>
        <w:rPr>
          <w:rFonts w:ascii="Arial Narrow" w:hAnsi="Arial Narrow" w:cs="Microsoft Sans Serif"/>
          <w:b/>
          <w:bCs/>
          <w:sz w:val="26"/>
          <w:szCs w:val="26"/>
        </w:rPr>
      </w:pPr>
    </w:p>
    <w:p w14:paraId="54F81FB2" w14:textId="77777777" w:rsidR="00D45428" w:rsidRPr="00513781" w:rsidRDefault="00D45428" w:rsidP="00D45428">
      <w:pPr>
        <w:jc w:val="center"/>
        <w:rPr>
          <w:rFonts w:ascii="Georgia" w:hAnsi="Georgia" w:cs="Microsoft Sans Serif"/>
          <w:b/>
          <w:bCs/>
          <w:sz w:val="24"/>
          <w:szCs w:val="24"/>
        </w:rPr>
      </w:pPr>
      <w:r w:rsidRPr="00513781">
        <w:rPr>
          <w:rFonts w:ascii="Georgia" w:hAnsi="Georgia" w:cs="Microsoft Sans Serif"/>
          <w:b/>
          <w:bCs/>
          <w:sz w:val="24"/>
          <w:szCs w:val="24"/>
        </w:rPr>
        <w:t>Formulário de Candidatura / Student Application Form</w:t>
      </w:r>
    </w:p>
    <w:p w14:paraId="4DE4DEDB" w14:textId="77777777" w:rsidR="00D45428" w:rsidRPr="00A27E81" w:rsidRDefault="00684ACE" w:rsidP="00F76189">
      <w:pPr>
        <w:rPr>
          <w:rFonts w:ascii="Georgia" w:hAnsi="Georgia" w:cs="Microsoft Sans Serif"/>
          <w:bCs/>
          <w:sz w:val="18"/>
        </w:rPr>
      </w:pPr>
      <w:r w:rsidRPr="00A27E81">
        <w:rPr>
          <w:rFonts w:ascii="Georgia" w:hAnsi="Georgia" w:cs="Microsoft Sans Serif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BE31B3" wp14:editId="73856628">
                <wp:simplePos x="0" y="0"/>
                <wp:positionH relativeFrom="column">
                  <wp:posOffset>5430520</wp:posOffset>
                </wp:positionH>
                <wp:positionV relativeFrom="paragraph">
                  <wp:posOffset>67310</wp:posOffset>
                </wp:positionV>
                <wp:extent cx="1143000" cy="1371600"/>
                <wp:effectExtent l="0" t="0" r="0" b="0"/>
                <wp:wrapTight wrapText="bothSides">
                  <wp:wrapPolygon edited="0">
                    <wp:start x="-180" y="0"/>
                    <wp:lineTo x="-180" y="21600"/>
                    <wp:lineTo x="21780" y="21600"/>
                    <wp:lineTo x="21780" y="0"/>
                    <wp:lineTo x="-180" y="0"/>
                  </wp:wrapPolygon>
                </wp:wrapTight>
                <wp:docPr id="182960195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ECBE5" w14:textId="77777777" w:rsidR="00D45428" w:rsidRDefault="00D45428" w:rsidP="00D45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E31B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27.6pt;margin-top:5.3pt;width:90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" strokecolor="silver" strokeweight=".5pt">
                <v:path arrowok="t"/>
                <v:textbox>
                  <w:txbxContent>
                    <w:p w14:paraId="536ECBE5" w14:textId="77777777" w:rsidR="00D45428" w:rsidRDefault="00D45428" w:rsidP="00D45428"/>
                  </w:txbxContent>
                </v:textbox>
                <w10:wrap type="tight"/>
              </v:shape>
            </w:pict>
          </mc:Fallback>
        </mc:AlternateContent>
      </w:r>
    </w:p>
    <w:p w14:paraId="604666AD" w14:textId="77777777" w:rsidR="00D45428" w:rsidRPr="00A27E81" w:rsidRDefault="00D45428" w:rsidP="00F76189">
      <w:pPr>
        <w:rPr>
          <w:rFonts w:ascii="Georgia" w:hAnsi="Georgia" w:cs="Microsoft Sans Serif"/>
          <w:bCs/>
          <w:sz w:val="18"/>
        </w:rPr>
      </w:pPr>
    </w:p>
    <w:p w14:paraId="07DDE300" w14:textId="77777777" w:rsidR="00F76189" w:rsidRPr="00513781" w:rsidRDefault="00F76189" w:rsidP="00FC6A66">
      <w:pPr>
        <w:rPr>
          <w:rFonts w:ascii="Georgia" w:hAnsi="Georgia" w:cs="Microsoft Sans Serif"/>
          <w:bCs/>
          <w:sz w:val="18"/>
          <w:szCs w:val="18"/>
        </w:rPr>
      </w:pPr>
      <w:r w:rsidRPr="00513781">
        <w:rPr>
          <w:rFonts w:ascii="Georgia" w:hAnsi="Georgia" w:cs="Microsoft Sans Serif"/>
          <w:bCs/>
          <w:sz w:val="18"/>
          <w:szCs w:val="18"/>
        </w:rPr>
        <w:t>Ano Académico / Academic Year:</w:t>
      </w:r>
      <w:r w:rsidRPr="00513781">
        <w:rPr>
          <w:rFonts w:ascii="Georgia" w:hAnsi="Georgia" w:cs="Microsoft Sans Serif"/>
          <w:b/>
          <w:sz w:val="18"/>
          <w:szCs w:val="18"/>
        </w:rPr>
        <w:t xml:space="preserve"> </w:t>
      </w:r>
      <w:bookmarkStart w:id="0" w:name="Texto43"/>
      <w:r w:rsidR="0021387F" w:rsidRPr="00513781">
        <w:rPr>
          <w:rFonts w:ascii="Georgia" w:hAnsi="Georgia" w:cs="Microsoft Sans Serif"/>
          <w:bCs/>
          <w:sz w:val="18"/>
          <w:szCs w:val="18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="0021387F" w:rsidRPr="00513781">
        <w:rPr>
          <w:rFonts w:ascii="Georgia" w:hAnsi="Georgia" w:cs="Microsoft Sans Serif"/>
          <w:bCs/>
          <w:sz w:val="18"/>
          <w:szCs w:val="18"/>
        </w:rPr>
        <w:instrText xml:space="preserve"> FORMTEXT </w:instrText>
      </w:r>
      <w:r w:rsidR="00D26506" w:rsidRPr="00513781">
        <w:rPr>
          <w:rFonts w:ascii="Georgia" w:hAnsi="Georgia" w:cs="Microsoft Sans Serif"/>
          <w:bCs/>
          <w:sz w:val="18"/>
          <w:szCs w:val="18"/>
        </w:rPr>
      </w:r>
      <w:r w:rsidR="0021387F" w:rsidRPr="00513781">
        <w:rPr>
          <w:rFonts w:ascii="Georgia" w:hAnsi="Georgia" w:cs="Microsoft Sans Serif"/>
          <w:bCs/>
          <w:sz w:val="18"/>
          <w:szCs w:val="18"/>
        </w:rPr>
        <w:fldChar w:fldCharType="separate"/>
      </w:r>
      <w:r w:rsidR="0021387F" w:rsidRPr="00513781">
        <w:rPr>
          <w:rFonts w:ascii="Georgia" w:hAnsi="Georgia" w:cs="Microsoft Sans Serif"/>
          <w:bCs/>
          <w:noProof/>
          <w:sz w:val="18"/>
          <w:szCs w:val="18"/>
        </w:rPr>
        <w:t> </w:t>
      </w:r>
      <w:r w:rsidR="0021387F" w:rsidRPr="00513781">
        <w:rPr>
          <w:rFonts w:ascii="Georgia" w:hAnsi="Georgia" w:cs="Microsoft Sans Serif"/>
          <w:bCs/>
          <w:noProof/>
          <w:sz w:val="18"/>
          <w:szCs w:val="18"/>
        </w:rPr>
        <w:t> </w:t>
      </w:r>
      <w:r w:rsidR="0021387F" w:rsidRPr="00513781">
        <w:rPr>
          <w:rFonts w:ascii="Georgia" w:hAnsi="Georgia" w:cs="Microsoft Sans Serif"/>
          <w:bCs/>
          <w:noProof/>
          <w:sz w:val="18"/>
          <w:szCs w:val="18"/>
        </w:rPr>
        <w:t> </w:t>
      </w:r>
      <w:r w:rsidR="0021387F" w:rsidRPr="00513781">
        <w:rPr>
          <w:rFonts w:ascii="Georgia" w:hAnsi="Georgia" w:cs="Microsoft Sans Serif"/>
          <w:bCs/>
          <w:noProof/>
          <w:sz w:val="18"/>
          <w:szCs w:val="18"/>
        </w:rPr>
        <w:t> </w:t>
      </w:r>
      <w:r w:rsidR="0021387F" w:rsidRPr="00513781">
        <w:rPr>
          <w:rFonts w:ascii="Georgia" w:hAnsi="Georgia" w:cs="Microsoft Sans Serif"/>
          <w:bCs/>
          <w:noProof/>
          <w:sz w:val="18"/>
          <w:szCs w:val="18"/>
        </w:rPr>
        <w:t> </w:t>
      </w:r>
      <w:r w:rsidR="0021387F" w:rsidRPr="00513781">
        <w:rPr>
          <w:rFonts w:ascii="Georgia" w:hAnsi="Georgia" w:cs="Microsoft Sans Serif"/>
          <w:bCs/>
          <w:sz w:val="18"/>
          <w:szCs w:val="18"/>
        </w:rPr>
        <w:fldChar w:fldCharType="end"/>
      </w:r>
      <w:bookmarkEnd w:id="0"/>
      <w:r w:rsidRPr="00513781">
        <w:rPr>
          <w:rFonts w:ascii="Georgia" w:hAnsi="Georgia" w:cs="Microsoft Sans Serif"/>
          <w:bCs/>
          <w:sz w:val="18"/>
          <w:szCs w:val="18"/>
        </w:rPr>
        <w:t xml:space="preserve">/ </w:t>
      </w:r>
      <w:bookmarkStart w:id="1" w:name="Texto44"/>
      <w:r w:rsidR="0021387F" w:rsidRPr="00513781">
        <w:rPr>
          <w:rFonts w:ascii="Georgia" w:hAnsi="Georgia" w:cs="Microsoft Sans Serif"/>
          <w:bCs/>
          <w:sz w:val="18"/>
          <w:szCs w:val="18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="0021387F" w:rsidRPr="00513781">
        <w:rPr>
          <w:rFonts w:ascii="Georgia" w:hAnsi="Georgia" w:cs="Microsoft Sans Serif"/>
          <w:bCs/>
          <w:sz w:val="18"/>
          <w:szCs w:val="18"/>
        </w:rPr>
        <w:instrText xml:space="preserve"> FORMTEXT </w:instrText>
      </w:r>
      <w:r w:rsidR="00D26506" w:rsidRPr="00513781">
        <w:rPr>
          <w:rFonts w:ascii="Georgia" w:hAnsi="Georgia" w:cs="Microsoft Sans Serif"/>
          <w:bCs/>
          <w:sz w:val="18"/>
          <w:szCs w:val="18"/>
        </w:rPr>
      </w:r>
      <w:r w:rsidR="0021387F" w:rsidRPr="00513781">
        <w:rPr>
          <w:rFonts w:ascii="Georgia" w:hAnsi="Georgia" w:cs="Microsoft Sans Serif"/>
          <w:bCs/>
          <w:sz w:val="18"/>
          <w:szCs w:val="18"/>
        </w:rPr>
        <w:fldChar w:fldCharType="separate"/>
      </w:r>
      <w:r w:rsidR="0021387F" w:rsidRPr="00513781">
        <w:rPr>
          <w:rFonts w:ascii="Georgia" w:hAnsi="Georgia" w:cs="Microsoft Sans Serif"/>
          <w:bCs/>
          <w:noProof/>
          <w:sz w:val="18"/>
          <w:szCs w:val="18"/>
        </w:rPr>
        <w:t> </w:t>
      </w:r>
      <w:r w:rsidR="0021387F" w:rsidRPr="00513781">
        <w:rPr>
          <w:rFonts w:ascii="Georgia" w:hAnsi="Georgia" w:cs="Microsoft Sans Serif"/>
          <w:bCs/>
          <w:noProof/>
          <w:sz w:val="18"/>
          <w:szCs w:val="18"/>
        </w:rPr>
        <w:t> </w:t>
      </w:r>
      <w:r w:rsidR="0021387F" w:rsidRPr="00513781">
        <w:rPr>
          <w:rFonts w:ascii="Georgia" w:hAnsi="Georgia" w:cs="Microsoft Sans Serif"/>
          <w:bCs/>
          <w:noProof/>
          <w:sz w:val="18"/>
          <w:szCs w:val="18"/>
        </w:rPr>
        <w:t> </w:t>
      </w:r>
      <w:r w:rsidR="0021387F" w:rsidRPr="00513781">
        <w:rPr>
          <w:rFonts w:ascii="Georgia" w:hAnsi="Georgia" w:cs="Microsoft Sans Serif"/>
          <w:bCs/>
          <w:noProof/>
          <w:sz w:val="18"/>
          <w:szCs w:val="18"/>
        </w:rPr>
        <w:t> </w:t>
      </w:r>
      <w:r w:rsidR="0021387F" w:rsidRPr="00513781">
        <w:rPr>
          <w:rFonts w:ascii="Georgia" w:hAnsi="Georgia" w:cs="Microsoft Sans Serif"/>
          <w:bCs/>
          <w:noProof/>
          <w:sz w:val="18"/>
          <w:szCs w:val="18"/>
        </w:rPr>
        <w:t> </w:t>
      </w:r>
      <w:r w:rsidR="0021387F" w:rsidRPr="00513781">
        <w:rPr>
          <w:rFonts w:ascii="Georgia" w:hAnsi="Georgia" w:cs="Microsoft Sans Serif"/>
          <w:bCs/>
          <w:sz w:val="18"/>
          <w:szCs w:val="18"/>
        </w:rPr>
        <w:fldChar w:fldCharType="end"/>
      </w:r>
      <w:bookmarkEnd w:id="1"/>
    </w:p>
    <w:p w14:paraId="665A3CE8" w14:textId="77777777" w:rsidR="00F76189" w:rsidRPr="00A27E81" w:rsidRDefault="00F76189" w:rsidP="00F76189">
      <w:pPr>
        <w:rPr>
          <w:rFonts w:ascii="Georgia" w:hAnsi="Georgia" w:cs="Microsoft Sans Serif"/>
          <w:b/>
        </w:rPr>
      </w:pPr>
    </w:p>
    <w:p w14:paraId="2EDF7C2E" w14:textId="77777777" w:rsidR="00F76189" w:rsidRPr="00A27E81" w:rsidRDefault="00684ACE" w:rsidP="00F76189">
      <w:pPr>
        <w:rPr>
          <w:rFonts w:ascii="Georgia" w:hAnsi="Georgia" w:cs="Microsoft Sans Serif"/>
          <w:b/>
        </w:rPr>
      </w:pPr>
      <w:r w:rsidRPr="00A27E81">
        <w:rPr>
          <w:rFonts w:ascii="Georgia" w:hAnsi="Georgia" w:cs="Microsoft Sans Serif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AD0D55" wp14:editId="0CE55903">
                <wp:simplePos x="0" y="0"/>
                <wp:positionH relativeFrom="column">
                  <wp:posOffset>5659120</wp:posOffset>
                </wp:positionH>
                <wp:positionV relativeFrom="paragraph">
                  <wp:posOffset>11430</wp:posOffset>
                </wp:positionV>
                <wp:extent cx="695960" cy="190500"/>
                <wp:effectExtent l="0" t="0" r="0" b="0"/>
                <wp:wrapNone/>
                <wp:docPr id="118422200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96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F62080" w14:textId="77777777" w:rsidR="00F76189" w:rsidRPr="00513781" w:rsidRDefault="00F76189" w:rsidP="00F76189">
                            <w:pPr>
                              <w:pStyle w:val="xl24"/>
                              <w:spacing w:before="0" w:beforeAutospacing="0" w:after="0" w:afterAutospacing="0"/>
                              <w:rPr>
                                <w:rFonts w:ascii="Georgia" w:eastAsia="Times New Roman" w:hAnsi="Georgia" w:cs="Microsoft Sans Serif"/>
                                <w:sz w:val="16"/>
                                <w:szCs w:val="16"/>
                              </w:rPr>
                            </w:pPr>
                            <w:r w:rsidRPr="00513781">
                              <w:rPr>
                                <w:rFonts w:ascii="Georgia" w:eastAsia="Times New Roman" w:hAnsi="Georgia" w:cs="Microsoft Sans Serif"/>
                                <w:sz w:val="16"/>
                                <w:szCs w:val="16"/>
                              </w:rPr>
                              <w:t>Foto / Photo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D0D55" id="Rectangle 6" o:spid="_x0000_s1027" style="position:absolute;margin-left:445.6pt;margin-top:.9pt;width:54.8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" filled="f" stroked="f">
                <v:path arrowok="t"/>
                <v:textbox inset="1pt,1pt,1pt,1pt">
                  <w:txbxContent>
                    <w:p w14:paraId="3EF62080" w14:textId="77777777" w:rsidR="00F76189" w:rsidRPr="00513781" w:rsidRDefault="00F76189" w:rsidP="00F76189">
                      <w:pPr>
                        <w:pStyle w:val="xl24"/>
                        <w:spacing w:before="0" w:beforeAutospacing="0" w:after="0" w:afterAutospacing="0"/>
                        <w:rPr>
                          <w:rFonts w:ascii="Georgia" w:eastAsia="Times New Roman" w:hAnsi="Georgia" w:cs="Microsoft Sans Serif"/>
                          <w:sz w:val="16"/>
                          <w:szCs w:val="16"/>
                        </w:rPr>
                      </w:pPr>
                      <w:r w:rsidRPr="00513781">
                        <w:rPr>
                          <w:rFonts w:ascii="Georgia" w:eastAsia="Times New Roman" w:hAnsi="Georgia" w:cs="Microsoft Sans Serif"/>
                          <w:sz w:val="16"/>
                          <w:szCs w:val="16"/>
                        </w:rPr>
                        <w:t>Foto / Photo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F76189" w:rsidRPr="00A27E81" w14:paraId="51D70712" w14:textId="77777777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14:paraId="4EABB9C4" w14:textId="77777777" w:rsidR="00F76189" w:rsidRPr="00513781" w:rsidRDefault="00F76189" w:rsidP="00520E1B">
            <w:pPr>
              <w:rPr>
                <w:rFonts w:ascii="Georgia" w:hAnsi="Georgia" w:cs="Microsoft Sans Serif"/>
                <w:b/>
                <w:sz w:val="16"/>
                <w:szCs w:val="16"/>
              </w:rPr>
            </w:pPr>
            <w:r w:rsidRPr="00513781">
              <w:rPr>
                <w:rFonts w:ascii="Georgia" w:hAnsi="Georgia" w:cs="Microsoft Sans Serif"/>
                <w:b/>
                <w:sz w:val="16"/>
                <w:szCs w:val="16"/>
              </w:rPr>
              <w:t>Preencher esta ficha em LETRAS DE IMPRENSA</w:t>
            </w:r>
          </w:p>
          <w:p w14:paraId="2D0271DD" w14:textId="77777777" w:rsidR="00F76189" w:rsidRPr="00A27E81" w:rsidRDefault="00F76189" w:rsidP="00520E1B">
            <w:pPr>
              <w:rPr>
                <w:rFonts w:ascii="Georgia" w:hAnsi="Georgia" w:cs="Microsoft Sans Serif"/>
                <w:b/>
                <w:lang w:val="en-GB"/>
              </w:rPr>
            </w:pPr>
            <w:r w:rsidRPr="00513781">
              <w:rPr>
                <w:rFonts w:ascii="Georgia" w:hAnsi="Georgia" w:cs="Microsoft Sans Serif"/>
                <w:b/>
                <w:sz w:val="16"/>
                <w:szCs w:val="16"/>
                <w:lang w:val="en-GB"/>
              </w:rPr>
              <w:t>This application should be completed in CAPITAL LETTERS</w:t>
            </w:r>
          </w:p>
        </w:tc>
      </w:tr>
    </w:tbl>
    <w:p w14:paraId="41372AEF" w14:textId="77777777" w:rsidR="00F76189" w:rsidRPr="00A27E81" w:rsidRDefault="00F76189" w:rsidP="00F76189">
      <w:pPr>
        <w:rPr>
          <w:rFonts w:ascii="Georgia" w:hAnsi="Georgia" w:cs="Microsoft Sans Serif"/>
          <w:b/>
          <w:lang w:val="en-GB"/>
        </w:rPr>
      </w:pPr>
    </w:p>
    <w:p w14:paraId="7C76F427" w14:textId="77777777" w:rsidR="00F76189" w:rsidRPr="00A27E81" w:rsidRDefault="00F76189" w:rsidP="00F76189">
      <w:pPr>
        <w:rPr>
          <w:rFonts w:ascii="Georgia" w:hAnsi="Georgia" w:cs="Microsoft Sans Serif"/>
          <w:b/>
          <w:lang w:val="en-GB"/>
        </w:rPr>
      </w:pPr>
    </w:p>
    <w:p w14:paraId="7A817A7E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</w:rPr>
      </w:pPr>
      <w:r w:rsidRPr="00513781">
        <w:rPr>
          <w:rFonts w:ascii="Georgia" w:hAnsi="Georgia" w:cs="Microsoft Sans Serif"/>
          <w:b/>
          <w:sz w:val="17"/>
          <w:szCs w:val="17"/>
        </w:rPr>
        <w:t>1 - DADOS DO ESTUDANTE / STUDENT PERSONAL DATA</w:t>
      </w:r>
    </w:p>
    <w:p w14:paraId="54453D6A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0"/>
        <w:gridCol w:w="744"/>
        <w:gridCol w:w="1559"/>
        <w:gridCol w:w="2977"/>
      </w:tblGrid>
      <w:tr w:rsidR="002B692A" w:rsidRPr="00513781" w14:paraId="07BAEC43" w14:textId="77777777" w:rsidTr="00354D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560" w:type="dxa"/>
            <w:gridSpan w:val="4"/>
            <w:tcBorders>
              <w:top w:val="nil"/>
              <w:left w:val="nil"/>
              <w:right w:val="nil"/>
            </w:tcBorders>
          </w:tcPr>
          <w:p w14:paraId="7F51FF45" w14:textId="77777777" w:rsidR="002B692A" w:rsidRPr="00513781" w:rsidRDefault="00E16618" w:rsidP="00B16C0E">
            <w:pPr>
              <w:spacing w:before="20" w:after="20"/>
              <w:rPr>
                <w:rFonts w:ascii="Georgia" w:hAnsi="Georgia" w:cs="Microsoft Sans Serif"/>
                <w:b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b/>
                <w:sz w:val="17"/>
                <w:szCs w:val="17"/>
                <w:lang w:val="en-GB"/>
              </w:rPr>
              <w:t>Candidato/Applicant</w:t>
            </w:r>
            <w:r w:rsidR="002B692A" w:rsidRPr="00513781">
              <w:rPr>
                <w:rFonts w:ascii="Georgia" w:hAnsi="Georgia" w:cs="Microsoft Sans Serif"/>
                <w:b/>
                <w:sz w:val="17"/>
                <w:szCs w:val="17"/>
                <w:lang w:val="en-GB"/>
              </w:rPr>
              <w:t>:</w:t>
            </w:r>
          </w:p>
        </w:tc>
      </w:tr>
      <w:tr w:rsidR="00F76189" w:rsidRPr="00513781" w14:paraId="7773A47E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560" w:type="dxa"/>
            <w:gridSpan w:val="4"/>
          </w:tcPr>
          <w:p w14:paraId="290672ED" w14:textId="77777777" w:rsidR="00F76189" w:rsidRPr="00513781" w:rsidRDefault="00F76189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Nome / Name: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"/>
          </w:p>
        </w:tc>
      </w:tr>
      <w:tr w:rsidR="007A1C44" w:rsidRPr="00513781" w14:paraId="606495FD" w14:textId="77777777" w:rsidTr="00354D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80" w:type="dxa"/>
            <w:tcBorders>
              <w:bottom w:val="single" w:sz="4" w:space="0" w:color="C0C0C0"/>
            </w:tcBorders>
          </w:tcPr>
          <w:p w14:paraId="2A7A7108" w14:textId="77777777" w:rsidR="007A1C44" w:rsidRPr="00513781" w:rsidRDefault="007A1C44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Data de Nascimento / Date of Birth: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t>/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t>/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2303" w:type="dxa"/>
            <w:gridSpan w:val="2"/>
            <w:tcBorders>
              <w:bottom w:val="single" w:sz="4" w:space="0" w:color="C0C0C0"/>
            </w:tcBorders>
          </w:tcPr>
          <w:p w14:paraId="364F121A" w14:textId="77777777" w:rsidR="007A1C44" w:rsidRPr="00513781" w:rsidRDefault="007A1C44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Idade / Age: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977" w:type="dxa"/>
            <w:tcBorders>
              <w:bottom w:val="single" w:sz="4" w:space="0" w:color="C0C0C0"/>
            </w:tcBorders>
          </w:tcPr>
          <w:p w14:paraId="12765341" w14:textId="77777777" w:rsidR="007A1C44" w:rsidRPr="00513781" w:rsidRDefault="007A1C44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Sexo / Sex:   M </w:t>
            </w:r>
            <w:bookmarkStart w:id="7" w:name="Marcar1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7"/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   F </w:t>
            </w:r>
            <w:bookmarkStart w:id="8" w:name="Marcar2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8"/>
          </w:p>
        </w:tc>
      </w:tr>
      <w:tr w:rsidR="00F76189" w:rsidRPr="00513781" w14:paraId="6192665F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024" w:type="dxa"/>
            <w:gridSpan w:val="2"/>
          </w:tcPr>
          <w:p w14:paraId="0DDAFFA7" w14:textId="77777777" w:rsidR="00F76189" w:rsidRPr="00513781" w:rsidRDefault="00F76189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B.I - Passaporte / ID Card – Passaport: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4536" w:type="dxa"/>
            <w:gridSpan w:val="2"/>
          </w:tcPr>
          <w:p w14:paraId="258E5CFF" w14:textId="77777777" w:rsidR="00F76189" w:rsidRPr="00513781" w:rsidRDefault="00F76189" w:rsidP="00B16C0E">
            <w:pPr>
              <w:pStyle w:val="xl24"/>
              <w:spacing w:before="20" w:beforeAutospacing="0" w:after="20" w:afterAutospacing="0"/>
              <w:rPr>
                <w:rFonts w:ascii="Georgia" w:eastAsia="Times New Roman" w:hAnsi="Georgia" w:cs="Microsoft Sans Serif"/>
                <w:sz w:val="17"/>
                <w:szCs w:val="17"/>
              </w:rPr>
            </w:pPr>
            <w:r w:rsidRPr="00513781">
              <w:rPr>
                <w:rFonts w:ascii="Georgia" w:eastAsia="Times New Roman" w:hAnsi="Georgia" w:cs="Microsoft Sans Serif"/>
                <w:sz w:val="17"/>
                <w:szCs w:val="17"/>
              </w:rPr>
              <w:t>Nacionalidade / Nationality:</w:t>
            </w:r>
            <w:r w:rsidR="0021387F" w:rsidRPr="00513781">
              <w:rPr>
                <w:rFonts w:ascii="Georgia" w:eastAsia="Times New Roman" w:hAnsi="Georgia" w:cs="Microsoft Sans Serif"/>
                <w:sz w:val="17"/>
                <w:szCs w:val="17"/>
              </w:rPr>
              <w:t xml:space="preserve"> </w:t>
            </w:r>
            <w:r w:rsidR="0021387F" w:rsidRPr="00513781">
              <w:rPr>
                <w:rFonts w:ascii="Georgia" w:eastAsia="Times New Roman" w:hAnsi="Georgia" w:cs="Microsoft Sans Serif"/>
                <w:sz w:val="17"/>
                <w:szCs w:val="17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="0021387F" w:rsidRPr="00513781">
              <w:rPr>
                <w:rFonts w:ascii="Georgia" w:eastAsia="Times New Roman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eastAsia="Times New Roman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eastAsia="Times New Roman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eastAsia="Times New Roman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eastAsia="Times New Roman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eastAsia="Times New Roman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eastAsia="Times New Roman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eastAsia="Times New Roman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eastAsia="Times New Roman" w:hAnsi="Georgia" w:cs="Microsoft Sans Serif"/>
                <w:sz w:val="17"/>
                <w:szCs w:val="17"/>
              </w:rPr>
              <w:fldChar w:fldCharType="end"/>
            </w:r>
            <w:bookmarkEnd w:id="10"/>
          </w:p>
        </w:tc>
      </w:tr>
      <w:tr w:rsidR="007A1C44" w:rsidRPr="00513781" w14:paraId="32E68E2B" w14:textId="77777777" w:rsidTr="0021387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0560" w:type="dxa"/>
            <w:gridSpan w:val="4"/>
          </w:tcPr>
          <w:p w14:paraId="486E2C25" w14:textId="77777777" w:rsidR="007A1C44" w:rsidRPr="00513781" w:rsidRDefault="007A1C44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Morada para envio de Correspondência / Mailing Adress:</w:t>
            </w:r>
          </w:p>
          <w:p w14:paraId="45A054EB" w14:textId="77777777" w:rsidR="007A1C44" w:rsidRPr="00513781" w:rsidRDefault="0021387F" w:rsidP="0021387F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11"/>
          </w:p>
        </w:tc>
      </w:tr>
      <w:tr w:rsidR="00F76189" w:rsidRPr="00513781" w14:paraId="46BCE298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80" w:type="dxa"/>
          </w:tcPr>
          <w:p w14:paraId="51E8D672" w14:textId="77777777" w:rsidR="00F76189" w:rsidRPr="00513781" w:rsidRDefault="00821290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Telemóvel / Mobile Phone: + (</w:t>
            </w:r>
            <w:bookmarkStart w:id="12" w:name="Texto9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12"/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)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5280" w:type="dxa"/>
            <w:gridSpan w:val="3"/>
            <w:tcBorders>
              <w:bottom w:val="single" w:sz="4" w:space="0" w:color="C0C0C0"/>
            </w:tcBorders>
          </w:tcPr>
          <w:p w14:paraId="6C77B08C" w14:textId="77777777" w:rsidR="00F76189" w:rsidRPr="00513781" w:rsidRDefault="00F76189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E-mail: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14"/>
          </w:p>
        </w:tc>
      </w:tr>
      <w:tr w:rsidR="00F76189" w:rsidRPr="00513781" w14:paraId="5902EC00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80" w:type="dxa"/>
            <w:tcBorders>
              <w:bottom w:val="single" w:sz="4" w:space="0" w:color="C0C0C0"/>
            </w:tcBorders>
          </w:tcPr>
          <w:p w14:paraId="574DC519" w14:textId="77777777" w:rsidR="00F76189" w:rsidRPr="00513781" w:rsidRDefault="00821290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Telefone / Telephone: + (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15"/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)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5280" w:type="dxa"/>
            <w:gridSpan w:val="3"/>
            <w:tcBorders>
              <w:bottom w:val="nil"/>
              <w:right w:val="nil"/>
            </w:tcBorders>
          </w:tcPr>
          <w:p w14:paraId="5D8F2ECA" w14:textId="77777777" w:rsidR="00F76189" w:rsidRPr="00513781" w:rsidRDefault="00F76189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</w:p>
        </w:tc>
      </w:tr>
      <w:tr w:rsidR="002B692A" w:rsidRPr="00513781" w14:paraId="6A0E1168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80" w:type="dxa"/>
            <w:tcBorders>
              <w:left w:val="nil"/>
              <w:right w:val="nil"/>
            </w:tcBorders>
          </w:tcPr>
          <w:p w14:paraId="60249610" w14:textId="77777777" w:rsidR="00821290" w:rsidRPr="00513781" w:rsidRDefault="00821290" w:rsidP="00B16C0E">
            <w:pPr>
              <w:spacing w:before="20" w:after="20"/>
              <w:rPr>
                <w:rFonts w:ascii="Georgia" w:hAnsi="Georgia" w:cs="Microsoft Sans Serif"/>
                <w:b/>
                <w:sz w:val="17"/>
                <w:szCs w:val="17"/>
              </w:rPr>
            </w:pPr>
          </w:p>
          <w:p w14:paraId="769DCA63" w14:textId="77777777" w:rsidR="002B692A" w:rsidRPr="00513781" w:rsidRDefault="00E16618" w:rsidP="00B16C0E">
            <w:pPr>
              <w:spacing w:before="20" w:after="20"/>
              <w:rPr>
                <w:rFonts w:ascii="Georgia" w:hAnsi="Georgia" w:cs="Microsoft Sans Serif"/>
                <w:b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b/>
                <w:sz w:val="17"/>
                <w:szCs w:val="17"/>
              </w:rPr>
              <w:t>Parente mais próximo/</w:t>
            </w:r>
            <w:r w:rsidR="002B692A" w:rsidRPr="00513781">
              <w:rPr>
                <w:rFonts w:ascii="Georgia" w:hAnsi="Georgia" w:cs="Microsoft Sans Serif"/>
                <w:b/>
                <w:sz w:val="17"/>
                <w:szCs w:val="17"/>
              </w:rPr>
              <w:t>Next of kin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right w:val="nil"/>
            </w:tcBorders>
          </w:tcPr>
          <w:p w14:paraId="1E6A2B5B" w14:textId="77777777" w:rsidR="002B692A" w:rsidRPr="00513781" w:rsidRDefault="002B692A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</w:p>
        </w:tc>
      </w:tr>
      <w:tr w:rsidR="00821290" w:rsidRPr="00513781" w14:paraId="059959C5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560" w:type="dxa"/>
            <w:gridSpan w:val="4"/>
          </w:tcPr>
          <w:p w14:paraId="38BEAA55" w14:textId="77777777" w:rsidR="00821290" w:rsidRPr="00513781" w:rsidRDefault="00821290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Nome / Name: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t xml:space="preserve">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17"/>
          </w:p>
        </w:tc>
      </w:tr>
      <w:tr w:rsidR="002B692A" w:rsidRPr="00513781" w14:paraId="2D501A09" w14:textId="77777777" w:rsidTr="00E1661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024" w:type="dxa"/>
            <w:gridSpan w:val="2"/>
            <w:tcBorders>
              <w:bottom w:val="single" w:sz="4" w:space="0" w:color="C0C0C0"/>
            </w:tcBorders>
          </w:tcPr>
          <w:p w14:paraId="67159AB4" w14:textId="77777777" w:rsidR="002B692A" w:rsidRPr="00513781" w:rsidRDefault="00821290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Relacionament</w:t>
            </w:r>
            <w:r w:rsidR="00FE7B07" w:rsidRPr="00513781">
              <w:rPr>
                <w:rFonts w:ascii="Georgia" w:hAnsi="Georgia" w:cs="Microsoft Sans Serif"/>
                <w:sz w:val="17"/>
                <w:szCs w:val="17"/>
              </w:rPr>
              <w:t xml:space="preserve">o (ex: Pai) / </w:t>
            </w:r>
            <w:r w:rsidR="00FE7B07" w:rsidRPr="00513781">
              <w:rPr>
                <w:rFonts w:ascii="Georgia" w:hAnsi="Georgia" w:cs="Microsoft Sans Serif"/>
                <w:sz w:val="17"/>
                <w:szCs w:val="17"/>
                <w:lang w:val="en-US"/>
              </w:rPr>
              <w:t>Relationship (e.g. F</w:t>
            </w:r>
            <w:r w:rsidRPr="00513781">
              <w:rPr>
                <w:rFonts w:ascii="Georgia" w:hAnsi="Georgia" w:cs="Microsoft Sans Serif"/>
                <w:sz w:val="17"/>
                <w:szCs w:val="17"/>
                <w:lang w:val="en-US"/>
              </w:rPr>
              <w:t>ather)</w:t>
            </w:r>
            <w:r w:rsidR="00FC6A66" w:rsidRPr="00513781">
              <w:rPr>
                <w:rFonts w:ascii="Georgia" w:hAnsi="Georgia" w:cs="Microsoft Sans Serif"/>
                <w:sz w:val="17"/>
                <w:szCs w:val="17"/>
                <w:lang w:val="en-US"/>
              </w:rPr>
              <w:t>: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  <w:lang w:val="en-US"/>
              </w:rPr>
              <w:t xml:space="preserve">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  <w:lang w:val="en-U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="0021387F" w:rsidRPr="00513781">
              <w:rPr>
                <w:rFonts w:ascii="Georgia" w:hAnsi="Georgia" w:cs="Microsoft Sans Serif"/>
                <w:sz w:val="17"/>
                <w:szCs w:val="17"/>
                <w:lang w:val="en-US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  <w:lang w:val="en-US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  <w:lang w:val="en-US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  <w:lang w:val="en-US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  <w:lang w:val="en-US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  <w:lang w:val="en-US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  <w:lang w:val="en-US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  <w:lang w:val="en-US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  <w:lang w:val="en-US"/>
              </w:rPr>
              <w:fldChar w:fldCharType="end"/>
            </w:r>
            <w:bookmarkEnd w:id="18"/>
          </w:p>
        </w:tc>
        <w:tc>
          <w:tcPr>
            <w:tcW w:w="4536" w:type="dxa"/>
            <w:gridSpan w:val="2"/>
            <w:tcBorders>
              <w:bottom w:val="single" w:sz="4" w:space="0" w:color="C0C0C0"/>
              <w:right w:val="nil"/>
            </w:tcBorders>
          </w:tcPr>
          <w:p w14:paraId="42DCD7D0" w14:textId="77777777" w:rsidR="002B692A" w:rsidRPr="00513781" w:rsidRDefault="00821290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Tele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t>móvel / Mobile Phone: + (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19"/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)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0"/>
          </w:p>
        </w:tc>
      </w:tr>
      <w:tr w:rsidR="00821290" w:rsidRPr="00513781" w14:paraId="429CB460" w14:textId="77777777" w:rsidTr="00354DC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280" w:type="dxa"/>
            <w:tcBorders>
              <w:bottom w:val="single" w:sz="4" w:space="0" w:color="C0C0C0"/>
            </w:tcBorders>
          </w:tcPr>
          <w:p w14:paraId="75038C14" w14:textId="77777777" w:rsidR="00821290" w:rsidRPr="00513781" w:rsidRDefault="00821290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Tel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t>efone 1/ Telephone 1: + (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1" w:name="Texto18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1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t xml:space="preserve">)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2" w:name="Texto19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5280" w:type="dxa"/>
            <w:gridSpan w:val="3"/>
            <w:tcBorders>
              <w:bottom w:val="single" w:sz="4" w:space="0" w:color="C0C0C0"/>
              <w:right w:val="single" w:sz="4" w:space="0" w:color="C0C0C0"/>
            </w:tcBorders>
          </w:tcPr>
          <w:p w14:paraId="2421E00A" w14:textId="77777777" w:rsidR="00821290" w:rsidRPr="00513781" w:rsidRDefault="00821290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Telefone 2</w:t>
            </w:r>
            <w:r w:rsidR="00FE7B07" w:rsidRPr="00513781">
              <w:rPr>
                <w:rFonts w:ascii="Georgia" w:hAnsi="Georgia" w:cs="Microsoft Sans Serif"/>
                <w:sz w:val="17"/>
                <w:szCs w:val="17"/>
              </w:rPr>
              <w:t xml:space="preserve"> 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t>/ Telephone 2: + (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3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t xml:space="preserve">)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4"/>
          </w:p>
        </w:tc>
      </w:tr>
    </w:tbl>
    <w:p w14:paraId="10C0B16D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</w:rPr>
      </w:pPr>
    </w:p>
    <w:p w14:paraId="4B636150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</w:rPr>
      </w:pPr>
      <w:r w:rsidRPr="00513781">
        <w:rPr>
          <w:rFonts w:ascii="Georgia" w:hAnsi="Georgia" w:cs="Microsoft Sans Serif"/>
          <w:b/>
          <w:sz w:val="17"/>
          <w:szCs w:val="17"/>
        </w:rPr>
        <w:t>2 - DADOS DO PROGRAMA / PROGRAM DATA</w:t>
      </w:r>
    </w:p>
    <w:p w14:paraId="3E99152D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C4E8A" w:rsidRPr="00513781" w14:paraId="2EBCC063" w14:textId="77777777" w:rsidTr="00BD69D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560" w:type="dxa"/>
            <w:vAlign w:val="center"/>
          </w:tcPr>
          <w:p w14:paraId="11CE3465" w14:textId="77777777" w:rsidR="00CC4E8A" w:rsidRPr="00513781" w:rsidRDefault="00CC4E8A" w:rsidP="00B16C0E">
            <w:pPr>
              <w:spacing w:before="20" w:after="20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Área de Estudo / Field of Study: 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5" w:name="Texto45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5"/>
          </w:p>
        </w:tc>
      </w:tr>
    </w:tbl>
    <w:p w14:paraId="1A2D6A90" w14:textId="77777777" w:rsidR="00F76189" w:rsidRPr="00513781" w:rsidRDefault="00F76189" w:rsidP="00F76189">
      <w:pPr>
        <w:rPr>
          <w:rFonts w:ascii="Georgia" w:hAnsi="Georgia" w:cs="Microsoft Sans Serif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182"/>
        <w:gridCol w:w="4040"/>
      </w:tblGrid>
      <w:tr w:rsidR="00F76189" w:rsidRPr="00513781" w14:paraId="282D940D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8" w:type="dxa"/>
            <w:tcBorders>
              <w:top w:val="nil"/>
              <w:left w:val="nil"/>
            </w:tcBorders>
          </w:tcPr>
          <w:p w14:paraId="5B5DCC8F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</w:p>
        </w:tc>
        <w:tc>
          <w:tcPr>
            <w:tcW w:w="4182" w:type="dxa"/>
          </w:tcPr>
          <w:p w14:paraId="387D7745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Instituição de Acolhimento / Receiving Institution</w:t>
            </w:r>
          </w:p>
        </w:tc>
        <w:tc>
          <w:tcPr>
            <w:tcW w:w="4040" w:type="dxa"/>
          </w:tcPr>
          <w:p w14:paraId="40556C6E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Instituição de Origem / Sending Institution</w:t>
            </w:r>
          </w:p>
        </w:tc>
      </w:tr>
      <w:tr w:rsidR="00F76189" w:rsidRPr="00513781" w14:paraId="29F8AA1A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77957343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Nome e direcção completos / </w:t>
            </w:r>
            <w:r w:rsidRPr="00513781">
              <w:rPr>
                <w:rFonts w:ascii="Georgia" w:hAnsi="Georgia" w:cs="Microsoft Sans Serif"/>
                <w:sz w:val="17"/>
                <w:szCs w:val="17"/>
                <w:lang w:val="en-GB"/>
              </w:rPr>
              <w:t>Name and full address</w:t>
            </w:r>
          </w:p>
        </w:tc>
        <w:tc>
          <w:tcPr>
            <w:tcW w:w="4182" w:type="dxa"/>
          </w:tcPr>
          <w:p w14:paraId="3B73C88D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Escola Superior de Educação de Paula Frassinetti</w:t>
            </w:r>
          </w:p>
          <w:p w14:paraId="63E1A2C3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Rua Gil Vicente, 138-142</w:t>
            </w:r>
          </w:p>
          <w:p w14:paraId="622DEF00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4000-255 </w:t>
            </w:r>
            <w:r w:rsidR="0080665C" w:rsidRPr="00513781">
              <w:rPr>
                <w:rFonts w:ascii="Georgia" w:hAnsi="Georgia" w:cs="Microsoft Sans Serif"/>
                <w:sz w:val="17"/>
                <w:szCs w:val="17"/>
              </w:rPr>
              <w:t>PORTO –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 PORTUGAL</w:t>
            </w:r>
          </w:p>
        </w:tc>
        <w:tc>
          <w:tcPr>
            <w:tcW w:w="4040" w:type="dxa"/>
          </w:tcPr>
          <w:p w14:paraId="1736BCE0" w14:textId="77777777" w:rsidR="00F76189" w:rsidRPr="00513781" w:rsidRDefault="0021387F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6"/>
          </w:p>
        </w:tc>
      </w:tr>
      <w:tr w:rsidR="00F76189" w:rsidRPr="00513781" w14:paraId="1885CA07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338" w:type="dxa"/>
            <w:vAlign w:val="center"/>
          </w:tcPr>
          <w:p w14:paraId="43A28149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Código / Code</w:t>
            </w:r>
          </w:p>
        </w:tc>
        <w:tc>
          <w:tcPr>
            <w:tcW w:w="4182" w:type="dxa"/>
            <w:vAlign w:val="center"/>
          </w:tcPr>
          <w:p w14:paraId="4C469F31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P PORTO 21</w:t>
            </w:r>
          </w:p>
        </w:tc>
        <w:tc>
          <w:tcPr>
            <w:tcW w:w="4040" w:type="dxa"/>
            <w:vAlign w:val="center"/>
          </w:tcPr>
          <w:p w14:paraId="4C55F431" w14:textId="77777777" w:rsidR="00F76189" w:rsidRPr="00513781" w:rsidRDefault="0021387F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7" w:name="Texto23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7"/>
          </w:p>
        </w:tc>
      </w:tr>
      <w:tr w:rsidR="00F76189" w:rsidRPr="00513781" w14:paraId="554B17EF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5FA43A4B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Coordenador Institucional (Nome, tel., fax, e-mail) / </w:t>
            </w:r>
            <w:r w:rsidRPr="00513781">
              <w:rPr>
                <w:rFonts w:ascii="Georgia" w:hAnsi="Georgia" w:cs="Microsoft Sans Serif"/>
                <w:sz w:val="17"/>
                <w:szCs w:val="17"/>
                <w:lang w:val="en-GB"/>
              </w:rPr>
              <w:t>Institutional Coordinator (Name, telephone and telefax numbers, e-mail box)</w:t>
            </w:r>
          </w:p>
        </w:tc>
        <w:tc>
          <w:tcPr>
            <w:tcW w:w="4182" w:type="dxa"/>
          </w:tcPr>
          <w:p w14:paraId="3A5D4196" w14:textId="77777777" w:rsidR="00F76189" w:rsidRPr="00513781" w:rsidRDefault="00A327EC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>
              <w:rPr>
                <w:rFonts w:ascii="Georgia" w:hAnsi="Georgia" w:cs="Microsoft Sans Serif"/>
                <w:sz w:val="17"/>
                <w:szCs w:val="17"/>
              </w:rPr>
              <w:t>Brigite Carvalho da Silva</w:t>
            </w:r>
          </w:p>
          <w:p w14:paraId="26A9F860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Rua Gil Vicente, 138-142</w:t>
            </w:r>
          </w:p>
          <w:p w14:paraId="61AA4F64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4000-255 PORTO - PORTUGAL</w:t>
            </w:r>
          </w:p>
          <w:p w14:paraId="5DB4AB55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Tel.: +351 225573420</w:t>
            </w:r>
          </w:p>
          <w:p w14:paraId="771DCD51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Fax: +351 225508485</w:t>
            </w:r>
          </w:p>
          <w:p w14:paraId="4D5A9CC7" w14:textId="77777777" w:rsidR="00F76189" w:rsidRPr="00513781" w:rsidRDefault="0080665C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E-mail</w:t>
            </w:r>
            <w:r w:rsidR="00F76189" w:rsidRPr="00513781">
              <w:rPr>
                <w:rFonts w:ascii="Georgia" w:hAnsi="Georgia" w:cs="Microsoft Sans Serif"/>
                <w:sz w:val="17"/>
                <w:szCs w:val="17"/>
              </w:rPr>
              <w:t xml:space="preserve">: </w:t>
            </w:r>
            <w:hyperlink r:id="rId6" w:history="1">
              <w:r w:rsidR="00862D0E" w:rsidRPr="00513781">
                <w:rPr>
                  <w:rStyle w:val="Hyperlink"/>
                  <w:rFonts w:ascii="Georgia" w:hAnsi="Georgia" w:cs="Microsoft Sans Serif"/>
                  <w:sz w:val="17"/>
                  <w:szCs w:val="17"/>
                </w:rPr>
                <w:t>cric@esepf.pt</w:t>
              </w:r>
            </w:hyperlink>
            <w:r w:rsidR="00354DC2" w:rsidRPr="00513781">
              <w:rPr>
                <w:rFonts w:ascii="Georgia" w:hAnsi="Georgia" w:cs="Microsoft Sans Serif"/>
                <w:sz w:val="17"/>
                <w:szCs w:val="17"/>
              </w:rPr>
              <w:t xml:space="preserve"> </w:t>
            </w:r>
            <w:r w:rsidR="007A1C44" w:rsidRPr="00513781">
              <w:rPr>
                <w:rFonts w:ascii="Georgia" w:hAnsi="Georgia" w:cs="Microsoft Sans Serif"/>
                <w:sz w:val="17"/>
                <w:szCs w:val="17"/>
              </w:rPr>
              <w:t xml:space="preserve"> </w:t>
            </w:r>
          </w:p>
        </w:tc>
        <w:tc>
          <w:tcPr>
            <w:tcW w:w="4040" w:type="dxa"/>
          </w:tcPr>
          <w:p w14:paraId="283D5DFA" w14:textId="77777777" w:rsidR="00F76189" w:rsidRPr="00513781" w:rsidRDefault="0021387F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8" w:name="Texto24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8"/>
          </w:p>
        </w:tc>
      </w:tr>
      <w:tr w:rsidR="00F76189" w:rsidRPr="00513781" w14:paraId="2C4CB522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3CE21D0B" w14:textId="77777777" w:rsidR="00F76189" w:rsidRPr="00513781" w:rsidRDefault="00F76189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Professor Responsável pela Mobilidade (Nome, tel., fax, e-mail) / Professor Responsible for the mobility (Name, telephone and telefax numbers, e-mail box)</w:t>
            </w:r>
          </w:p>
        </w:tc>
        <w:tc>
          <w:tcPr>
            <w:tcW w:w="4182" w:type="dxa"/>
          </w:tcPr>
          <w:p w14:paraId="4980F414" w14:textId="77777777" w:rsidR="00A327EC" w:rsidRPr="00513781" w:rsidRDefault="00A327EC" w:rsidP="00A327EC">
            <w:pPr>
              <w:rPr>
                <w:rFonts w:ascii="Georgia" w:hAnsi="Georgia" w:cs="Microsoft Sans Serif"/>
                <w:sz w:val="17"/>
                <w:szCs w:val="17"/>
              </w:rPr>
            </w:pPr>
            <w:r>
              <w:rPr>
                <w:rFonts w:ascii="Georgia" w:hAnsi="Georgia" w:cs="Microsoft Sans Serif"/>
                <w:sz w:val="17"/>
                <w:szCs w:val="17"/>
              </w:rPr>
              <w:t>Brigite Carvalho da Silva</w:t>
            </w:r>
          </w:p>
          <w:p w14:paraId="73208F3C" w14:textId="77777777" w:rsidR="007A1C44" w:rsidRPr="00513781" w:rsidRDefault="007A1C44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Rua Gil Vicente, 138-142</w:t>
            </w:r>
          </w:p>
          <w:p w14:paraId="4323E72F" w14:textId="77777777" w:rsidR="007A1C44" w:rsidRPr="00513781" w:rsidRDefault="007A1C44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4000-255 PORTO - PORTUGAL</w:t>
            </w:r>
          </w:p>
          <w:p w14:paraId="5368CF9D" w14:textId="77777777" w:rsidR="007A1C44" w:rsidRPr="00513781" w:rsidRDefault="007A1C44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Tel.: +351 225573420</w:t>
            </w:r>
          </w:p>
          <w:p w14:paraId="76F19632" w14:textId="77777777" w:rsidR="007A1C44" w:rsidRPr="00513781" w:rsidRDefault="007A1C44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Fax: +351 225508485</w:t>
            </w:r>
          </w:p>
          <w:p w14:paraId="2D1BE60A" w14:textId="77777777" w:rsidR="00F76189" w:rsidRPr="00513781" w:rsidRDefault="00354DC2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mail: </w:t>
            </w:r>
            <w:hyperlink r:id="rId7" w:history="1">
              <w:r w:rsidR="00862D0E" w:rsidRPr="00513781">
                <w:rPr>
                  <w:rStyle w:val="Hyperlink"/>
                  <w:rFonts w:ascii="Georgia" w:hAnsi="Georgia" w:cs="Microsoft Sans Serif"/>
                  <w:sz w:val="17"/>
                  <w:szCs w:val="17"/>
                </w:rPr>
                <w:t>cric@esepf.pt</w:t>
              </w:r>
            </w:hyperlink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t xml:space="preserve">  </w:t>
            </w:r>
          </w:p>
        </w:tc>
        <w:tc>
          <w:tcPr>
            <w:tcW w:w="4040" w:type="dxa"/>
          </w:tcPr>
          <w:p w14:paraId="2254DA70" w14:textId="77777777" w:rsidR="00F76189" w:rsidRPr="00513781" w:rsidRDefault="0021387F" w:rsidP="002B05C2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9" w:name="Texto25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29"/>
          </w:p>
        </w:tc>
      </w:tr>
    </w:tbl>
    <w:p w14:paraId="15CDA6E8" w14:textId="77777777" w:rsidR="00E36F13" w:rsidRPr="00513781" w:rsidRDefault="00B16C0E" w:rsidP="00F76189">
      <w:pPr>
        <w:rPr>
          <w:rFonts w:ascii="Georgia" w:hAnsi="Georgia" w:cs="Microsoft Sans Serif"/>
          <w:b/>
          <w:sz w:val="17"/>
          <w:szCs w:val="17"/>
        </w:rPr>
      </w:pPr>
      <w:r w:rsidRPr="00513781">
        <w:rPr>
          <w:rFonts w:ascii="Georgia" w:hAnsi="Georgia" w:cs="Microsoft Sans Serif"/>
          <w:b/>
          <w:sz w:val="17"/>
          <w:szCs w:val="17"/>
        </w:rPr>
        <w:br w:type="page"/>
      </w:r>
    </w:p>
    <w:p w14:paraId="0D88C5AF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</w:rPr>
      </w:pPr>
      <w:r w:rsidRPr="00513781">
        <w:rPr>
          <w:rFonts w:ascii="Georgia" w:hAnsi="Georgia" w:cs="Microsoft Sans Serif"/>
          <w:b/>
          <w:sz w:val="17"/>
          <w:szCs w:val="17"/>
        </w:rPr>
        <w:t>3 - CONHECIMENTOS LINGUÍSTICOS / LANGUAGE COMPETENCE</w:t>
      </w:r>
    </w:p>
    <w:p w14:paraId="53149547" w14:textId="77777777" w:rsidR="00F76189" w:rsidRPr="00513781" w:rsidRDefault="00F76189" w:rsidP="00F76189">
      <w:pPr>
        <w:rPr>
          <w:rFonts w:ascii="Georgia" w:hAnsi="Georgia" w:cs="Microsoft Sans Serif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</w:tblGrid>
      <w:tr w:rsidR="00F76189" w:rsidRPr="00513781" w14:paraId="07F25831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874" w:type="dxa"/>
          </w:tcPr>
          <w:p w14:paraId="57AFA24D" w14:textId="77777777" w:rsidR="00F76189" w:rsidRPr="00513781" w:rsidRDefault="00F76189" w:rsidP="00520E1B">
            <w:pPr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Língua Materna / Mother tongue: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t xml:space="preserve">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0" w:name="Texto26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0"/>
          </w:p>
        </w:tc>
      </w:tr>
    </w:tbl>
    <w:p w14:paraId="772DF8B5" w14:textId="77777777" w:rsidR="00F76189" w:rsidRPr="00513781" w:rsidRDefault="00F76189" w:rsidP="00F76189">
      <w:pPr>
        <w:rPr>
          <w:rFonts w:ascii="Georgia" w:hAnsi="Georgia" w:cs="Microsoft Sans Serif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134"/>
        <w:gridCol w:w="1418"/>
        <w:gridCol w:w="1275"/>
        <w:gridCol w:w="1843"/>
        <w:gridCol w:w="1843"/>
      </w:tblGrid>
      <w:tr w:rsidR="00F76189" w:rsidRPr="00513781" w14:paraId="46FD5FF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13" w:type="dxa"/>
            <w:vMerge w:val="restart"/>
            <w:vAlign w:val="center"/>
          </w:tcPr>
          <w:p w14:paraId="39AB3EB3" w14:textId="77777777" w:rsidR="00F76189" w:rsidRPr="00513781" w:rsidRDefault="00F76189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Outros línguas /</w:t>
            </w:r>
          </w:p>
          <w:p w14:paraId="7991381C" w14:textId="77777777" w:rsidR="00F76189" w:rsidRPr="00513781" w:rsidRDefault="00F76189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Other languages</w:t>
            </w:r>
          </w:p>
        </w:tc>
        <w:tc>
          <w:tcPr>
            <w:tcW w:w="2268" w:type="dxa"/>
            <w:gridSpan w:val="2"/>
            <w:vAlign w:val="center"/>
          </w:tcPr>
          <w:p w14:paraId="53227744" w14:textId="77777777" w:rsidR="00F76189" w:rsidRPr="00513781" w:rsidRDefault="00F76189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Estou a estudar esta língua / I am currently studying this language</w:t>
            </w:r>
          </w:p>
        </w:tc>
        <w:tc>
          <w:tcPr>
            <w:tcW w:w="2693" w:type="dxa"/>
            <w:gridSpan w:val="2"/>
            <w:vAlign w:val="center"/>
          </w:tcPr>
          <w:p w14:paraId="6C465786" w14:textId="77777777" w:rsidR="00F76189" w:rsidRPr="00513781" w:rsidRDefault="00F76189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Tenho conhecimentos suficientes para seguir as aulas / I have sufficient knowledge to follow lectures</w:t>
            </w:r>
          </w:p>
        </w:tc>
        <w:tc>
          <w:tcPr>
            <w:tcW w:w="3686" w:type="dxa"/>
            <w:gridSpan w:val="2"/>
            <w:vAlign w:val="center"/>
          </w:tcPr>
          <w:p w14:paraId="61989821" w14:textId="77777777" w:rsidR="00F76189" w:rsidRPr="00513781" w:rsidRDefault="00F76189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Teria conhecimentos suficientes para seguir as aulas se tivesse preparação extra / </w:t>
            </w:r>
          </w:p>
          <w:p w14:paraId="36110BC5" w14:textId="77777777" w:rsidR="00F76189" w:rsidRPr="00513781" w:rsidRDefault="00F76189" w:rsidP="0094390F">
            <w:pPr>
              <w:jc w:val="center"/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  <w:lang w:val="en-GB"/>
              </w:rPr>
              <w:t>I would have sufficient knowledge to follow lectures if i had some extra preparation</w:t>
            </w:r>
          </w:p>
        </w:tc>
      </w:tr>
      <w:tr w:rsidR="00F76189" w:rsidRPr="00513781" w14:paraId="756615A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913" w:type="dxa"/>
            <w:vMerge/>
            <w:vAlign w:val="center"/>
          </w:tcPr>
          <w:p w14:paraId="0157EABE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4D5243C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SIM / YES</w:t>
            </w:r>
          </w:p>
        </w:tc>
        <w:tc>
          <w:tcPr>
            <w:tcW w:w="1134" w:type="dxa"/>
            <w:vAlign w:val="center"/>
          </w:tcPr>
          <w:p w14:paraId="1FDBE7E5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NÃO / NO</w:t>
            </w:r>
          </w:p>
        </w:tc>
        <w:tc>
          <w:tcPr>
            <w:tcW w:w="1418" w:type="dxa"/>
            <w:vAlign w:val="center"/>
          </w:tcPr>
          <w:p w14:paraId="525BEFDB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SIM / YES</w:t>
            </w:r>
          </w:p>
        </w:tc>
        <w:tc>
          <w:tcPr>
            <w:tcW w:w="1275" w:type="dxa"/>
            <w:vAlign w:val="center"/>
          </w:tcPr>
          <w:p w14:paraId="2C0D7479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NÃO / NO</w:t>
            </w:r>
          </w:p>
        </w:tc>
        <w:tc>
          <w:tcPr>
            <w:tcW w:w="1843" w:type="dxa"/>
            <w:vAlign w:val="center"/>
          </w:tcPr>
          <w:p w14:paraId="1B3A01E7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SIM / YES</w:t>
            </w:r>
          </w:p>
        </w:tc>
        <w:tc>
          <w:tcPr>
            <w:tcW w:w="1843" w:type="dxa"/>
            <w:vAlign w:val="center"/>
          </w:tcPr>
          <w:p w14:paraId="1B67BA63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NÃO / NO</w:t>
            </w:r>
          </w:p>
        </w:tc>
      </w:tr>
      <w:tr w:rsidR="00F76189" w:rsidRPr="00513781" w14:paraId="4AD60036" w14:textId="77777777" w:rsidTr="00DC7E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13" w:type="dxa"/>
            <w:vAlign w:val="center"/>
          </w:tcPr>
          <w:p w14:paraId="685A39AE" w14:textId="77777777" w:rsidR="00F76189" w:rsidRPr="00513781" w:rsidRDefault="0021387F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1" w:name="Texto27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1"/>
          </w:p>
        </w:tc>
        <w:bookmarkStart w:id="32" w:name="Marcar3"/>
        <w:tc>
          <w:tcPr>
            <w:tcW w:w="1134" w:type="dxa"/>
            <w:vAlign w:val="center"/>
          </w:tcPr>
          <w:p w14:paraId="6863AC17" w14:textId="77777777" w:rsidR="00F76189" w:rsidRPr="00513781" w:rsidRDefault="0021387F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2"/>
          </w:p>
        </w:tc>
        <w:tc>
          <w:tcPr>
            <w:tcW w:w="1134" w:type="dxa"/>
            <w:vAlign w:val="center"/>
          </w:tcPr>
          <w:p w14:paraId="52CDCD10" w14:textId="77777777" w:rsidR="00F76189" w:rsidRPr="00513781" w:rsidRDefault="0021387F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6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1418" w:type="dxa"/>
            <w:vAlign w:val="center"/>
          </w:tcPr>
          <w:p w14:paraId="3C40CF6E" w14:textId="77777777" w:rsidR="00F76189" w:rsidRPr="00513781" w:rsidRDefault="0021387F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9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1275" w:type="dxa"/>
            <w:vAlign w:val="center"/>
          </w:tcPr>
          <w:p w14:paraId="1D628907" w14:textId="77777777" w:rsidR="00F76189" w:rsidRPr="00513781" w:rsidRDefault="0021387F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12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5"/>
          </w:p>
        </w:tc>
        <w:tc>
          <w:tcPr>
            <w:tcW w:w="1843" w:type="dxa"/>
            <w:vAlign w:val="center"/>
          </w:tcPr>
          <w:p w14:paraId="682F91C1" w14:textId="77777777" w:rsidR="00F76189" w:rsidRPr="00513781" w:rsidRDefault="0021387F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5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6"/>
          </w:p>
        </w:tc>
        <w:tc>
          <w:tcPr>
            <w:tcW w:w="1843" w:type="dxa"/>
            <w:vAlign w:val="center"/>
          </w:tcPr>
          <w:p w14:paraId="03F78C82" w14:textId="77777777" w:rsidR="00F76189" w:rsidRPr="00513781" w:rsidRDefault="0021387F" w:rsidP="0094390F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8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7"/>
          </w:p>
        </w:tc>
      </w:tr>
      <w:tr w:rsidR="00F76189" w:rsidRPr="00513781" w14:paraId="4CC20422" w14:textId="77777777" w:rsidTr="00DC7E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13" w:type="dxa"/>
            <w:vAlign w:val="center"/>
          </w:tcPr>
          <w:p w14:paraId="0ED2FF2C" w14:textId="77777777" w:rsidR="00F76189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8" w:name="Texto28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8"/>
          </w:p>
        </w:tc>
        <w:tc>
          <w:tcPr>
            <w:tcW w:w="1134" w:type="dxa"/>
            <w:vAlign w:val="center"/>
          </w:tcPr>
          <w:p w14:paraId="4F93EF82" w14:textId="77777777" w:rsidR="00F76189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4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39"/>
          </w:p>
        </w:tc>
        <w:tc>
          <w:tcPr>
            <w:tcW w:w="1134" w:type="dxa"/>
            <w:vAlign w:val="center"/>
          </w:tcPr>
          <w:p w14:paraId="795834BA" w14:textId="77777777" w:rsidR="00F76189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Marcar7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0"/>
          </w:p>
        </w:tc>
        <w:tc>
          <w:tcPr>
            <w:tcW w:w="1418" w:type="dxa"/>
            <w:vAlign w:val="center"/>
          </w:tcPr>
          <w:p w14:paraId="47EBAFFE" w14:textId="77777777" w:rsidR="00F76189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Marcar10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1"/>
          </w:p>
        </w:tc>
        <w:tc>
          <w:tcPr>
            <w:tcW w:w="1275" w:type="dxa"/>
            <w:vAlign w:val="center"/>
          </w:tcPr>
          <w:p w14:paraId="37CB76D2" w14:textId="77777777" w:rsidR="00F76189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Marcar13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2"/>
          </w:p>
        </w:tc>
        <w:tc>
          <w:tcPr>
            <w:tcW w:w="1843" w:type="dxa"/>
            <w:vAlign w:val="center"/>
          </w:tcPr>
          <w:p w14:paraId="139A1E13" w14:textId="77777777" w:rsidR="00F76189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Marcar16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3"/>
          </w:p>
        </w:tc>
        <w:tc>
          <w:tcPr>
            <w:tcW w:w="1843" w:type="dxa"/>
            <w:vAlign w:val="center"/>
          </w:tcPr>
          <w:p w14:paraId="1A8072D5" w14:textId="77777777" w:rsidR="00F76189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Marcar19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4"/>
          </w:p>
        </w:tc>
      </w:tr>
      <w:tr w:rsidR="00AC2FA4" w:rsidRPr="00513781" w14:paraId="05D190E5" w14:textId="77777777" w:rsidTr="00DC7E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913" w:type="dxa"/>
            <w:vAlign w:val="center"/>
          </w:tcPr>
          <w:p w14:paraId="4A257361" w14:textId="77777777" w:rsidR="00AC2FA4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5" w:name="Texto29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5"/>
          </w:p>
        </w:tc>
        <w:tc>
          <w:tcPr>
            <w:tcW w:w="1134" w:type="dxa"/>
            <w:vAlign w:val="center"/>
          </w:tcPr>
          <w:p w14:paraId="19C820B7" w14:textId="77777777" w:rsidR="00AC2FA4" w:rsidRPr="00513781" w:rsidRDefault="0021387F" w:rsidP="00191E6D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Marcar5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6"/>
          </w:p>
        </w:tc>
        <w:tc>
          <w:tcPr>
            <w:tcW w:w="1134" w:type="dxa"/>
            <w:vAlign w:val="center"/>
          </w:tcPr>
          <w:p w14:paraId="2D9BC31B" w14:textId="77777777" w:rsidR="00AC2FA4" w:rsidRPr="00513781" w:rsidRDefault="0021387F" w:rsidP="00191E6D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8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7"/>
          </w:p>
        </w:tc>
        <w:tc>
          <w:tcPr>
            <w:tcW w:w="1418" w:type="dxa"/>
            <w:vAlign w:val="center"/>
          </w:tcPr>
          <w:p w14:paraId="4B98A63E" w14:textId="77777777" w:rsidR="00AC2FA4" w:rsidRPr="00513781" w:rsidRDefault="0021387F" w:rsidP="00191E6D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1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8"/>
          </w:p>
        </w:tc>
        <w:tc>
          <w:tcPr>
            <w:tcW w:w="1275" w:type="dxa"/>
            <w:vAlign w:val="center"/>
          </w:tcPr>
          <w:p w14:paraId="3A2E84A5" w14:textId="77777777" w:rsidR="00AC2FA4" w:rsidRPr="00513781" w:rsidRDefault="0021387F" w:rsidP="00191E6D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4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49"/>
          </w:p>
        </w:tc>
        <w:tc>
          <w:tcPr>
            <w:tcW w:w="1843" w:type="dxa"/>
            <w:vAlign w:val="center"/>
          </w:tcPr>
          <w:p w14:paraId="25A38BE7" w14:textId="77777777" w:rsidR="00AC2FA4" w:rsidRPr="00513781" w:rsidRDefault="0021387F" w:rsidP="00191E6D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7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50"/>
          </w:p>
        </w:tc>
        <w:tc>
          <w:tcPr>
            <w:tcW w:w="1843" w:type="dxa"/>
            <w:vAlign w:val="center"/>
          </w:tcPr>
          <w:p w14:paraId="0E3AEE38" w14:textId="77777777" w:rsidR="00AC2FA4" w:rsidRPr="00513781" w:rsidRDefault="0021387F" w:rsidP="00191E6D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20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51"/>
          </w:p>
        </w:tc>
      </w:tr>
    </w:tbl>
    <w:p w14:paraId="53B05DA8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  <w:lang w:val="en-GB"/>
        </w:rPr>
      </w:pPr>
    </w:p>
    <w:p w14:paraId="3005E646" w14:textId="77777777" w:rsidR="00F76189" w:rsidRPr="00513781" w:rsidRDefault="00F80A5F" w:rsidP="00F76189">
      <w:pPr>
        <w:rPr>
          <w:rFonts w:ascii="Georgia" w:hAnsi="Georgia" w:cs="Microsoft Sans Serif"/>
          <w:b/>
          <w:sz w:val="17"/>
          <w:szCs w:val="17"/>
        </w:rPr>
      </w:pPr>
      <w:r w:rsidRPr="00513781">
        <w:rPr>
          <w:rFonts w:ascii="Georgia" w:hAnsi="Georgia" w:cs="Microsoft Sans Serif"/>
          <w:b/>
          <w:sz w:val="17"/>
          <w:szCs w:val="17"/>
        </w:rPr>
        <w:t>4</w:t>
      </w:r>
      <w:r w:rsidR="00E16618" w:rsidRPr="00513781">
        <w:rPr>
          <w:rFonts w:ascii="Georgia" w:hAnsi="Georgia" w:cs="Microsoft Sans Serif"/>
          <w:b/>
          <w:sz w:val="17"/>
          <w:szCs w:val="17"/>
        </w:rPr>
        <w:t xml:space="preserve"> - ESTUDOS PRÉVIOS E A</w:t>
      </w:r>
      <w:r w:rsidR="00F76189" w:rsidRPr="00513781">
        <w:rPr>
          <w:rFonts w:ascii="Georgia" w:hAnsi="Georgia" w:cs="Microsoft Sans Serif"/>
          <w:b/>
          <w:sz w:val="17"/>
          <w:szCs w:val="17"/>
        </w:rPr>
        <w:t>TUAIS / PREVIOUS AND CURRENT STUDY</w:t>
      </w:r>
    </w:p>
    <w:p w14:paraId="6D5FE903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F76189" w:rsidRPr="00513781" w14:paraId="739F2F94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0" w:type="dxa"/>
          </w:tcPr>
          <w:p w14:paraId="137B1346" w14:textId="77777777" w:rsidR="00F76189" w:rsidRPr="00513781" w:rsidRDefault="00821290" w:rsidP="00520E1B">
            <w:pPr>
              <w:rPr>
                <w:rFonts w:ascii="Georgia" w:hAnsi="Georgia" w:cs="Microsoft Sans Serif"/>
                <w:b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Ciclo de estudo em que está inscrito / </w:t>
            </w:r>
            <w:r w:rsidR="00F80A5F" w:rsidRPr="00513781">
              <w:rPr>
                <w:rFonts w:ascii="Georgia" w:hAnsi="Georgia" w:cs="Microsoft Sans Serif"/>
                <w:sz w:val="17"/>
                <w:szCs w:val="17"/>
              </w:rPr>
              <w:t>Cycle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 for which you are currently studying:</w:t>
            </w:r>
            <w:r w:rsidR="00F80A5F" w:rsidRPr="00513781">
              <w:rPr>
                <w:rFonts w:ascii="Georgia" w:hAnsi="Georgia" w:cs="Microsoft Sans Serif"/>
                <w:sz w:val="17"/>
                <w:szCs w:val="17"/>
              </w:rPr>
              <w:t xml:space="preserve"> 1º </w:t>
            </w:r>
            <w:bookmarkStart w:id="52" w:name="Marcar21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52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t xml:space="preserve">  </w:t>
            </w:r>
            <w:r w:rsidR="00F80A5F" w:rsidRPr="00513781">
              <w:rPr>
                <w:rFonts w:ascii="Georgia" w:hAnsi="Georgia" w:cs="Microsoft Sans Serif"/>
                <w:sz w:val="17"/>
                <w:szCs w:val="17"/>
              </w:rPr>
              <w:t xml:space="preserve">2º </w:t>
            </w:r>
            <w:bookmarkStart w:id="53" w:name="Marcar22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53"/>
          </w:p>
        </w:tc>
      </w:tr>
      <w:tr w:rsidR="00821290" w:rsidRPr="00513781" w14:paraId="0F674F7C" w14:textId="7777777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560" w:type="dxa"/>
          </w:tcPr>
          <w:p w14:paraId="3CF14816" w14:textId="77777777" w:rsidR="00821290" w:rsidRPr="00513781" w:rsidRDefault="00F80A5F" w:rsidP="00520E1B">
            <w:pPr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Curso que atualmente frequenta</w:t>
            </w:r>
            <w:r w:rsidRPr="00513781">
              <w:rPr>
                <w:rFonts w:ascii="Georgia" w:hAnsi="Georgia" w:cs="Microsoft Sans Serif"/>
                <w:sz w:val="17"/>
                <w:szCs w:val="17"/>
                <w:lang w:val="en-GB"/>
              </w:rPr>
              <w:t xml:space="preserve"> / Course currently enrolled in: 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  <w:lang w:val="en-GB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4" w:name="Texto30"/>
            <w:r w:rsidR="0021387F" w:rsidRPr="00513781">
              <w:rPr>
                <w:rFonts w:ascii="Georgia" w:hAnsi="Georgia" w:cs="Microsoft Sans Serif"/>
                <w:sz w:val="17"/>
                <w:szCs w:val="17"/>
                <w:lang w:val="en-GB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  <w:lang w:val="en-GB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  <w:lang w:val="en-GB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  <w:lang w:val="en-GB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  <w:lang w:val="en-GB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  <w:lang w:val="en-GB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  <w:lang w:val="en-GB"/>
              </w:rPr>
              <w:t> </w:t>
            </w:r>
            <w:r w:rsidR="0021387F" w:rsidRPr="00513781">
              <w:rPr>
                <w:rFonts w:ascii="Georgia" w:hAnsi="Georgia" w:cs="Microsoft Sans Serif"/>
                <w:noProof/>
                <w:sz w:val="17"/>
                <w:szCs w:val="17"/>
                <w:lang w:val="en-GB"/>
              </w:rPr>
              <w:t> </w:t>
            </w:r>
            <w:r w:rsidR="0021387F" w:rsidRPr="00513781">
              <w:rPr>
                <w:rFonts w:ascii="Georgia" w:hAnsi="Georgia" w:cs="Microsoft Sans Serif"/>
                <w:sz w:val="17"/>
                <w:szCs w:val="17"/>
                <w:lang w:val="en-GB"/>
              </w:rPr>
              <w:fldChar w:fldCharType="end"/>
            </w:r>
            <w:bookmarkEnd w:id="54"/>
          </w:p>
        </w:tc>
      </w:tr>
    </w:tbl>
    <w:p w14:paraId="0960F336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  <w:lang w:val="en-GB"/>
        </w:rPr>
      </w:pPr>
    </w:p>
    <w:p w14:paraId="675F03B4" w14:textId="77777777" w:rsidR="00F76189" w:rsidRPr="00513781" w:rsidRDefault="00F80A5F" w:rsidP="00F76189">
      <w:pPr>
        <w:rPr>
          <w:rFonts w:ascii="Georgia" w:hAnsi="Georgia" w:cs="Microsoft Sans Serif"/>
          <w:b/>
          <w:sz w:val="17"/>
          <w:szCs w:val="17"/>
        </w:rPr>
      </w:pPr>
      <w:r w:rsidRPr="00513781">
        <w:rPr>
          <w:rFonts w:ascii="Georgia" w:hAnsi="Georgia" w:cs="Microsoft Sans Serif"/>
          <w:b/>
          <w:sz w:val="17"/>
          <w:szCs w:val="17"/>
        </w:rPr>
        <w:t>5</w:t>
      </w:r>
      <w:r w:rsidR="00F76189" w:rsidRPr="00513781">
        <w:rPr>
          <w:rFonts w:ascii="Georgia" w:hAnsi="Georgia" w:cs="Microsoft Sans Serif"/>
          <w:b/>
          <w:sz w:val="17"/>
          <w:szCs w:val="17"/>
        </w:rPr>
        <w:t xml:space="preserve"> - PERÍODO DE ESTUDOS NO ESTRANGEIRO / STUDY PERIOD ABROAD</w:t>
      </w:r>
    </w:p>
    <w:p w14:paraId="431E0D39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</w:rPr>
      </w:pPr>
    </w:p>
    <w:tbl>
      <w:tblPr>
        <w:tblW w:w="105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820"/>
      </w:tblGrid>
      <w:tr w:rsidR="00F76189" w:rsidRPr="00513781" w14:paraId="31B72F24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0560" w:type="dxa"/>
            <w:gridSpan w:val="2"/>
          </w:tcPr>
          <w:p w14:paraId="72EE0EB5" w14:textId="77777777" w:rsidR="00F76189" w:rsidRPr="00513781" w:rsidRDefault="00F76189" w:rsidP="00520E1B">
            <w:pPr>
              <w:rPr>
                <w:rFonts w:ascii="Georgia" w:hAnsi="Georgia" w:cs="Microsoft Sans Serif"/>
                <w:bCs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bCs/>
                <w:sz w:val="17"/>
                <w:szCs w:val="17"/>
              </w:rPr>
              <w:t>Duração do Período de Estudos / Duration of study period</w:t>
            </w:r>
            <w:r w:rsidR="00CC4E8A" w:rsidRPr="00513781">
              <w:rPr>
                <w:rFonts w:ascii="Georgia" w:hAnsi="Georgia" w:cs="Microsoft Sans Serif"/>
                <w:bCs/>
                <w:sz w:val="17"/>
                <w:szCs w:val="17"/>
              </w:rPr>
              <w:t>:</w:t>
            </w:r>
            <w:r w:rsidRPr="00513781">
              <w:rPr>
                <w:rFonts w:ascii="Georgia" w:hAnsi="Georgia" w:cs="Microsoft Sans Serif"/>
                <w:bCs/>
                <w:sz w:val="17"/>
                <w:szCs w:val="17"/>
              </w:rPr>
              <w:t xml:space="preserve"> </w:t>
            </w:r>
            <w:bookmarkStart w:id="55" w:name="Texto34"/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bCs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</w:rPr>
              <w:fldChar w:fldCharType="end"/>
            </w:r>
            <w:bookmarkEnd w:id="55"/>
            <w:r w:rsidRPr="00513781">
              <w:rPr>
                <w:rFonts w:ascii="Georgia" w:hAnsi="Georgia" w:cs="Microsoft Sans Serif"/>
                <w:bCs/>
                <w:sz w:val="17"/>
                <w:szCs w:val="17"/>
              </w:rPr>
              <w:t xml:space="preserve"> meses / months</w:t>
            </w:r>
          </w:p>
        </w:tc>
      </w:tr>
      <w:tr w:rsidR="00F76189" w:rsidRPr="00513781" w14:paraId="39B72EEF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5740" w:type="dxa"/>
          </w:tcPr>
          <w:p w14:paraId="5B983571" w14:textId="77777777" w:rsidR="00F76189" w:rsidRPr="00513781" w:rsidRDefault="00F76189" w:rsidP="00520E1B">
            <w:pPr>
              <w:rPr>
                <w:rFonts w:ascii="Georgia" w:hAnsi="Georgia" w:cs="Microsoft Sans Serif"/>
                <w:bCs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bCs/>
                <w:sz w:val="17"/>
                <w:szCs w:val="17"/>
                <w:lang w:val="en-GB"/>
              </w:rPr>
              <w:t xml:space="preserve">Data de Início / Beginning date: </w:t>
            </w:r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  <w:lang w:val="en-GB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56" w:name="Texto35"/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  <w:lang w:val="en-GB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bCs/>
                <w:sz w:val="17"/>
                <w:szCs w:val="17"/>
                <w:lang w:val="en-GB"/>
              </w:rPr>
            </w:r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  <w:lang w:val="en-GB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  <w:lang w:val="en-GB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  <w:lang w:val="en-GB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  <w:lang w:val="en-GB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  <w:lang w:val="en-GB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  <w:lang w:val="en-GB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  <w:lang w:val="en-GB"/>
              </w:rPr>
              <w:fldChar w:fldCharType="end"/>
            </w:r>
            <w:bookmarkEnd w:id="56"/>
          </w:p>
        </w:tc>
        <w:tc>
          <w:tcPr>
            <w:tcW w:w="4820" w:type="dxa"/>
          </w:tcPr>
          <w:p w14:paraId="7947272F" w14:textId="77777777" w:rsidR="00F76189" w:rsidRPr="00513781" w:rsidRDefault="00F76189" w:rsidP="00520E1B">
            <w:pPr>
              <w:rPr>
                <w:rFonts w:ascii="Georgia" w:hAnsi="Georgia" w:cs="Microsoft Sans Serif"/>
                <w:bCs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bCs/>
                <w:sz w:val="17"/>
                <w:szCs w:val="17"/>
              </w:rPr>
              <w:t>Data de Conclusão / Conclusion date:</w:t>
            </w:r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</w:rPr>
              <w:t xml:space="preserve"> </w:t>
            </w:r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57" w:name="Texto36"/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bCs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</w:rPr>
              <w:fldChar w:fldCharType="separate"/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noProof/>
                <w:sz w:val="17"/>
                <w:szCs w:val="17"/>
              </w:rPr>
              <w:t> </w:t>
            </w:r>
            <w:r w:rsidR="0021387F" w:rsidRPr="00513781">
              <w:rPr>
                <w:rFonts w:ascii="Georgia" w:hAnsi="Georgia" w:cs="Microsoft Sans Serif"/>
                <w:bCs/>
                <w:sz w:val="17"/>
                <w:szCs w:val="17"/>
              </w:rPr>
              <w:fldChar w:fldCharType="end"/>
            </w:r>
            <w:bookmarkEnd w:id="57"/>
          </w:p>
        </w:tc>
      </w:tr>
    </w:tbl>
    <w:p w14:paraId="43906037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</w:rPr>
      </w:pPr>
    </w:p>
    <w:p w14:paraId="14C7EC35" w14:textId="77777777" w:rsidR="00F76189" w:rsidRPr="00513781" w:rsidRDefault="00F80A5F" w:rsidP="00F76189">
      <w:pPr>
        <w:rPr>
          <w:rFonts w:ascii="Georgia" w:hAnsi="Georgia" w:cs="Microsoft Sans Serif"/>
          <w:b/>
          <w:sz w:val="17"/>
          <w:szCs w:val="17"/>
        </w:rPr>
      </w:pPr>
      <w:r w:rsidRPr="00513781">
        <w:rPr>
          <w:rFonts w:ascii="Georgia" w:hAnsi="Georgia" w:cs="Microsoft Sans Serif"/>
          <w:b/>
          <w:sz w:val="17"/>
          <w:szCs w:val="17"/>
        </w:rPr>
        <w:t>6</w:t>
      </w:r>
      <w:r w:rsidR="00F76189" w:rsidRPr="00513781">
        <w:rPr>
          <w:rFonts w:ascii="Georgia" w:hAnsi="Georgia" w:cs="Microsoft Sans Serif"/>
          <w:b/>
          <w:sz w:val="17"/>
          <w:szCs w:val="17"/>
        </w:rPr>
        <w:t xml:space="preserve"> - CURSO DE PREPARAÇÃO LINGUÍSTICA / LANGUAGE COURSE</w:t>
      </w:r>
    </w:p>
    <w:p w14:paraId="54BD7901" w14:textId="77777777" w:rsidR="00F76189" w:rsidRPr="00513781" w:rsidRDefault="00F76189" w:rsidP="00F76189">
      <w:pPr>
        <w:rPr>
          <w:rFonts w:ascii="Georgia" w:hAnsi="Georgia" w:cs="Microsoft Sans Serif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F76189" w:rsidRPr="00513781" w14:paraId="12929347" w14:textId="77777777">
        <w:tblPrEx>
          <w:tblCellMar>
            <w:top w:w="0" w:type="dxa"/>
            <w:bottom w:w="0" w:type="dxa"/>
          </w:tblCellMar>
        </w:tblPrEx>
        <w:tc>
          <w:tcPr>
            <w:tcW w:w="10560" w:type="dxa"/>
          </w:tcPr>
          <w:p w14:paraId="03D80DB5" w14:textId="77777777" w:rsidR="00F76189" w:rsidRPr="00513781" w:rsidRDefault="00F76189" w:rsidP="00862D0E">
            <w:pPr>
              <w:autoSpaceDE w:val="0"/>
              <w:autoSpaceDN w:val="0"/>
              <w:adjustRightInd w:val="0"/>
              <w:rPr>
                <w:rFonts w:ascii="Georgia" w:hAnsi="Georgia" w:cs="Microsoft Sans Serif"/>
                <w:b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Deseja frequentar o Curso Interno de </w:t>
            </w:r>
            <w:r w:rsidR="00E16618" w:rsidRPr="00513781">
              <w:rPr>
                <w:rFonts w:ascii="Georgia" w:hAnsi="Georgia" w:cs="Microsoft Sans Serif"/>
                <w:sz w:val="17"/>
                <w:szCs w:val="17"/>
              </w:rPr>
              <w:t>Língua e Cultura Portuguesa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? / Do you wish to follow the Internal </w:t>
            </w:r>
            <w:r w:rsidR="00E16618" w:rsidRPr="00513781">
              <w:rPr>
                <w:rFonts w:ascii="Georgia" w:hAnsi="Georgia" w:cs="Microsoft Sans Serif"/>
                <w:sz w:val="17"/>
                <w:szCs w:val="17"/>
              </w:rPr>
              <w:t xml:space="preserve">Portuguese 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Language </w:t>
            </w:r>
            <w:r w:rsidR="00E16618" w:rsidRPr="00513781">
              <w:rPr>
                <w:rFonts w:ascii="Georgia" w:hAnsi="Georgia" w:cs="Microsoft Sans Serif"/>
                <w:sz w:val="17"/>
                <w:szCs w:val="17"/>
              </w:rPr>
              <w:t xml:space="preserve">and Culture 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t>course?</w:t>
            </w:r>
            <w:r w:rsidR="00E16618" w:rsidRPr="00513781">
              <w:rPr>
                <w:rFonts w:ascii="Georgia" w:hAnsi="Georgia" w:cs="Microsoft Sans Serif"/>
                <w:sz w:val="17"/>
                <w:szCs w:val="17"/>
              </w:rPr>
              <w:t xml:space="preserve">   </w:t>
            </w:r>
            <w:r w:rsidRPr="00A327EC">
              <w:rPr>
                <w:rFonts w:ascii="Georgia" w:hAnsi="Georgia" w:cs="Microsoft Sans Serif"/>
                <w:sz w:val="17"/>
                <w:szCs w:val="17"/>
                <w:lang w:val="en-GB"/>
              </w:rPr>
              <w:t xml:space="preserve">Sim / Yes </w:t>
            </w:r>
            <w:bookmarkStart w:id="58" w:name="Marcar23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87F" w:rsidRPr="00A327EC">
              <w:rPr>
                <w:rFonts w:ascii="Georgia" w:hAnsi="Georgia" w:cs="Microsoft Sans Serif"/>
                <w:sz w:val="17"/>
                <w:szCs w:val="17"/>
                <w:lang w:val="en-GB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58"/>
            <w:r w:rsidRPr="00A327EC">
              <w:rPr>
                <w:rFonts w:ascii="Georgia" w:hAnsi="Georgia" w:cs="Microsoft Sans Serif"/>
                <w:sz w:val="17"/>
                <w:szCs w:val="17"/>
                <w:lang w:val="en-GB"/>
              </w:rPr>
              <w:t xml:space="preserve">      Não / No </w:t>
            </w:r>
            <w:bookmarkStart w:id="59" w:name="Marcar24"/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87F" w:rsidRPr="00A327EC">
              <w:rPr>
                <w:rFonts w:ascii="Georgia" w:hAnsi="Georgia" w:cs="Microsoft Sans Serif"/>
                <w:sz w:val="17"/>
                <w:szCs w:val="17"/>
                <w:lang w:val="en-GB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="0021387F"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59"/>
            <w:r w:rsidR="00862D0E" w:rsidRPr="00A327EC">
              <w:rPr>
                <w:rFonts w:ascii="Georgia" w:hAnsi="Georgia" w:cs="Microsoft Sans Serif"/>
                <w:sz w:val="17"/>
                <w:szCs w:val="17"/>
                <w:lang w:val="en-GB"/>
              </w:rPr>
              <w:t xml:space="preserve"> (</w:t>
            </w:r>
            <w:r w:rsidR="00862D0E" w:rsidRPr="00A327EC">
              <w:rPr>
                <w:rFonts w:ascii="Georgia" w:hAnsi="Georgia" w:cs="TTE25E8520t00"/>
                <w:sz w:val="17"/>
                <w:szCs w:val="17"/>
                <w:lang w:val="en-GB"/>
              </w:rPr>
              <w:t>The course requires a minimum number of students enrolled.)</w:t>
            </w:r>
          </w:p>
        </w:tc>
      </w:tr>
    </w:tbl>
    <w:p w14:paraId="1C28B8F4" w14:textId="77777777" w:rsidR="00F76189" w:rsidRPr="00513781" w:rsidRDefault="00F76189" w:rsidP="00F76189">
      <w:pPr>
        <w:rPr>
          <w:rFonts w:ascii="Georgia" w:hAnsi="Georgia" w:cs="Microsoft Sans Serif"/>
          <w:sz w:val="17"/>
          <w:szCs w:val="17"/>
          <w:lang w:val="en-GB"/>
        </w:rPr>
      </w:pPr>
    </w:p>
    <w:p w14:paraId="614C17EB" w14:textId="77777777" w:rsidR="00E8687D" w:rsidRPr="00A327EC" w:rsidRDefault="00E8687D" w:rsidP="00F76189">
      <w:pPr>
        <w:rPr>
          <w:rFonts w:ascii="Georgia" w:hAnsi="Georgia" w:cs="Microsoft Sans Serif"/>
          <w:b/>
          <w:sz w:val="17"/>
          <w:szCs w:val="17"/>
          <w:lang w:val="en-GB"/>
        </w:rPr>
      </w:pPr>
    </w:p>
    <w:p w14:paraId="3F3E83D0" w14:textId="77777777" w:rsidR="00F76189" w:rsidRPr="00513781" w:rsidRDefault="00187888" w:rsidP="00DC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right="283"/>
        <w:rPr>
          <w:rFonts w:ascii="Georgia" w:hAnsi="Georgia" w:cs="Microsoft Sans Serif"/>
          <w:b/>
          <w:sz w:val="17"/>
          <w:szCs w:val="17"/>
          <w:lang w:val="en-GB"/>
        </w:rPr>
      </w:pPr>
      <w:r w:rsidRPr="00513781">
        <w:rPr>
          <w:rFonts w:ascii="Georgia" w:hAnsi="Georgia" w:cs="Microsoft Sans Serif"/>
          <w:b/>
          <w:sz w:val="17"/>
          <w:szCs w:val="17"/>
          <w:lang w:val="en-GB"/>
        </w:rPr>
        <w:t xml:space="preserve">A preencher pela </w:t>
      </w:r>
      <w:r w:rsidR="006B221D" w:rsidRPr="00513781">
        <w:rPr>
          <w:rFonts w:ascii="Georgia" w:hAnsi="Georgia" w:cs="Microsoft Sans Serif"/>
          <w:b/>
          <w:sz w:val="17"/>
          <w:szCs w:val="17"/>
          <w:lang w:val="en-GB"/>
        </w:rPr>
        <w:t xml:space="preserve">ESEPF / </w:t>
      </w:r>
      <w:r w:rsidR="00DC7E80" w:rsidRPr="00513781">
        <w:rPr>
          <w:rFonts w:ascii="Georgia" w:hAnsi="Georgia" w:cs="Microsoft Sans Serif"/>
          <w:b/>
          <w:sz w:val="17"/>
          <w:szCs w:val="17"/>
          <w:lang w:val="en-GB"/>
        </w:rPr>
        <w:t xml:space="preserve">To be completed by </w:t>
      </w:r>
      <w:r w:rsidR="006B221D" w:rsidRPr="00513781">
        <w:rPr>
          <w:rFonts w:ascii="Georgia" w:hAnsi="Georgia" w:cs="Microsoft Sans Serif"/>
          <w:b/>
          <w:sz w:val="17"/>
          <w:szCs w:val="17"/>
          <w:lang w:val="en-GB"/>
        </w:rPr>
        <w:t>ESEPF:</w:t>
      </w:r>
    </w:p>
    <w:p w14:paraId="5C539C8D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  <w:lang w:val="en-GB"/>
        </w:rPr>
      </w:pPr>
    </w:p>
    <w:p w14:paraId="0EA9ACD6" w14:textId="77777777" w:rsidR="00F76189" w:rsidRPr="00513781" w:rsidRDefault="00E16618" w:rsidP="00F76189">
      <w:pPr>
        <w:ind w:right="282"/>
        <w:rPr>
          <w:rFonts w:ascii="Georgia" w:hAnsi="Georgia" w:cs="Microsoft Sans Serif"/>
          <w:sz w:val="17"/>
          <w:szCs w:val="17"/>
          <w:highlight w:val="yellow"/>
        </w:rPr>
      </w:pPr>
      <w:r w:rsidRPr="00513781">
        <w:rPr>
          <w:rFonts w:ascii="Georgia" w:hAnsi="Georgia" w:cs="Microsoft Sans Serif"/>
          <w:sz w:val="17"/>
          <w:szCs w:val="17"/>
        </w:rPr>
        <w:t>Acusamos a rece</w:t>
      </w:r>
      <w:r w:rsidR="00F76189" w:rsidRPr="00513781">
        <w:rPr>
          <w:rFonts w:ascii="Georgia" w:hAnsi="Georgia" w:cs="Microsoft Sans Serif"/>
          <w:sz w:val="17"/>
          <w:szCs w:val="17"/>
        </w:rPr>
        <w:t>ção da Ficha de Candidatura.</w:t>
      </w:r>
    </w:p>
    <w:p w14:paraId="1E583887" w14:textId="77777777" w:rsidR="00F76189" w:rsidRPr="00513781" w:rsidRDefault="00F76189" w:rsidP="00F76189">
      <w:pPr>
        <w:ind w:right="282"/>
        <w:rPr>
          <w:rFonts w:ascii="Georgia" w:hAnsi="Georgia" w:cs="Microsoft Sans Serif"/>
          <w:sz w:val="17"/>
          <w:szCs w:val="17"/>
          <w:lang w:val="en-GB"/>
        </w:rPr>
      </w:pPr>
      <w:r w:rsidRPr="00513781">
        <w:rPr>
          <w:rFonts w:ascii="Georgia" w:hAnsi="Georgia" w:cs="Microsoft Sans Serif"/>
          <w:sz w:val="17"/>
          <w:szCs w:val="17"/>
          <w:lang w:val="en-GB"/>
        </w:rPr>
        <w:t>We hereby acknowledge receipt of the Application.</w:t>
      </w:r>
    </w:p>
    <w:p w14:paraId="397D6205" w14:textId="77777777" w:rsidR="00F76189" w:rsidRPr="00513781" w:rsidRDefault="00F76189" w:rsidP="00F76189">
      <w:pPr>
        <w:rPr>
          <w:rFonts w:ascii="Georgia" w:hAnsi="Georgia" w:cs="Microsoft Sans Serif"/>
          <w:b/>
          <w:sz w:val="17"/>
          <w:szCs w:val="17"/>
          <w:lang w:val="en-GB"/>
        </w:rPr>
      </w:pPr>
    </w:p>
    <w:p w14:paraId="1A261E87" w14:textId="77777777" w:rsidR="00F76189" w:rsidRPr="00513781" w:rsidRDefault="00F76189" w:rsidP="00F76189">
      <w:pPr>
        <w:rPr>
          <w:rFonts w:ascii="Georgia" w:hAnsi="Georgia" w:cs="Microsoft Sans Serif"/>
          <w:sz w:val="17"/>
          <w:szCs w:val="17"/>
        </w:rPr>
      </w:pPr>
      <w:r w:rsidRPr="00513781">
        <w:rPr>
          <w:rFonts w:ascii="Georgia" w:hAnsi="Georgia" w:cs="Microsoft Sans Serif"/>
          <w:sz w:val="17"/>
          <w:szCs w:val="17"/>
        </w:rPr>
        <w:t>O estudante acima mencionado é / The above-mentioned student is</w:t>
      </w:r>
    </w:p>
    <w:p w14:paraId="436DEA2C" w14:textId="77777777" w:rsidR="00F76189" w:rsidRPr="00513781" w:rsidRDefault="00F76189" w:rsidP="00F76189">
      <w:pPr>
        <w:rPr>
          <w:rFonts w:ascii="Georgia" w:hAnsi="Georgia" w:cs="Microsoft Sans Serif"/>
          <w:sz w:val="17"/>
          <w:szCs w:val="17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19"/>
        <w:gridCol w:w="421"/>
        <w:gridCol w:w="4966"/>
      </w:tblGrid>
      <w:tr w:rsidR="00B16C0E" w:rsidRPr="00513781" w14:paraId="64F2FF19" w14:textId="77777777" w:rsidTr="0021387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54" w:type="dxa"/>
            <w:vAlign w:val="center"/>
          </w:tcPr>
          <w:bookmarkStart w:id="60" w:name="Marcar27"/>
          <w:p w14:paraId="6ABD7E9C" w14:textId="77777777" w:rsidR="00B16C0E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60"/>
          </w:p>
        </w:tc>
        <w:tc>
          <w:tcPr>
            <w:tcW w:w="4819" w:type="dxa"/>
          </w:tcPr>
          <w:p w14:paraId="02AF24B5" w14:textId="77777777" w:rsidR="00B16C0E" w:rsidRPr="00513781" w:rsidRDefault="00B16C0E" w:rsidP="00520E1B">
            <w:pPr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Aceite na nossa instituição / Accepted at our institution</w:t>
            </w:r>
          </w:p>
        </w:tc>
        <w:bookmarkStart w:id="61" w:name="Marcar28"/>
        <w:tc>
          <w:tcPr>
            <w:tcW w:w="421" w:type="dxa"/>
            <w:vAlign w:val="center"/>
          </w:tcPr>
          <w:p w14:paraId="141FD4CD" w14:textId="77777777" w:rsidR="00B16C0E" w:rsidRPr="00513781" w:rsidRDefault="0021387F" w:rsidP="00B124A3">
            <w:pPr>
              <w:jc w:val="center"/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Marc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FORMCHECKBOX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61"/>
          </w:p>
        </w:tc>
        <w:tc>
          <w:tcPr>
            <w:tcW w:w="4966" w:type="dxa"/>
          </w:tcPr>
          <w:p w14:paraId="243373ED" w14:textId="77777777" w:rsidR="00B16C0E" w:rsidRPr="00513781" w:rsidRDefault="00B16C0E" w:rsidP="00B124A3">
            <w:pPr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Não aceite na nossa instituição / Not accepted at our institution</w:t>
            </w:r>
          </w:p>
        </w:tc>
      </w:tr>
    </w:tbl>
    <w:p w14:paraId="59313E2B" w14:textId="77777777" w:rsidR="00F76189" w:rsidRDefault="00F76189" w:rsidP="00F76189">
      <w:pPr>
        <w:rPr>
          <w:rFonts w:ascii="Georgia" w:hAnsi="Georgia" w:cs="Microsoft Sans Serif"/>
          <w:sz w:val="17"/>
          <w:szCs w:val="17"/>
          <w:lang w:val="en-GB"/>
        </w:rPr>
      </w:pPr>
    </w:p>
    <w:p w14:paraId="512ADA87" w14:textId="77777777" w:rsidR="00513781" w:rsidRPr="00513781" w:rsidRDefault="00513781" w:rsidP="00F76189">
      <w:pPr>
        <w:rPr>
          <w:rFonts w:ascii="Georgia" w:hAnsi="Georgia" w:cs="Microsoft Sans Serif"/>
          <w:sz w:val="17"/>
          <w:szCs w:val="17"/>
          <w:lang w:val="en-GB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F76189" w:rsidRPr="00513781" w14:paraId="79A5CCE9" w14:textId="77777777">
        <w:tblPrEx>
          <w:tblCellMar>
            <w:top w:w="0" w:type="dxa"/>
            <w:bottom w:w="0" w:type="dxa"/>
          </w:tblCellMar>
        </w:tblPrEx>
        <w:trPr>
          <w:cantSplit/>
          <w:trHeight w:val="920"/>
          <w:jc w:val="center"/>
        </w:trPr>
        <w:tc>
          <w:tcPr>
            <w:tcW w:w="4436" w:type="dxa"/>
          </w:tcPr>
          <w:p w14:paraId="740E3DE3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Assinatura do Coordenador Institucional </w:t>
            </w:r>
            <w:r w:rsidR="006E42A9" w:rsidRPr="00513781">
              <w:rPr>
                <w:rFonts w:ascii="Georgia" w:hAnsi="Georgia" w:cs="Microsoft Sans Serif"/>
                <w:sz w:val="17"/>
                <w:szCs w:val="17"/>
              </w:rPr>
              <w:t>/</w:t>
            </w:r>
          </w:p>
          <w:p w14:paraId="61692D4A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Institutional Coordinator’s signature</w:t>
            </w:r>
          </w:p>
          <w:p w14:paraId="1AFB6B71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</w:p>
          <w:p w14:paraId="3A5595AF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</w:p>
          <w:p w14:paraId="005C26EE" w14:textId="77777777" w:rsidR="001E2929" w:rsidRPr="00513781" w:rsidRDefault="001E292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</w:p>
          <w:p w14:paraId="6A4E2F75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</w:p>
          <w:p w14:paraId="547F81C8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_______________________________</w:t>
            </w:r>
          </w:p>
          <w:p w14:paraId="3AA2BB8F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</w:p>
          <w:p w14:paraId="100237FE" w14:textId="77777777" w:rsidR="00F76189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Data / Date </w:t>
            </w:r>
            <w:bookmarkStart w:id="62" w:name="Texto37"/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62"/>
            <w:r w:rsidR="00F76189" w:rsidRPr="00513781">
              <w:rPr>
                <w:rFonts w:ascii="Georgia" w:hAnsi="Georgia" w:cs="Microsoft Sans Serif"/>
                <w:sz w:val="17"/>
                <w:szCs w:val="17"/>
              </w:rPr>
              <w:t xml:space="preserve"> / </w:t>
            </w:r>
            <w:bookmarkStart w:id="63" w:name="Texto38"/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63"/>
            <w:r w:rsidR="00F76189" w:rsidRPr="00513781">
              <w:rPr>
                <w:rFonts w:ascii="Georgia" w:hAnsi="Georgia" w:cs="Microsoft Sans Serif"/>
                <w:sz w:val="17"/>
                <w:szCs w:val="17"/>
              </w:rPr>
              <w:t xml:space="preserve"> / </w:t>
            </w:r>
            <w:bookmarkStart w:id="64" w:name="Texto39"/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64"/>
          </w:p>
        </w:tc>
        <w:tc>
          <w:tcPr>
            <w:tcW w:w="4436" w:type="dxa"/>
          </w:tcPr>
          <w:p w14:paraId="402AB2FC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Assinatura do Professor Responsável pela Mobilidade / Professor’s Responsible for the Mobility signature</w:t>
            </w:r>
          </w:p>
          <w:p w14:paraId="412151BA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</w:p>
          <w:p w14:paraId="364920CA" w14:textId="77777777" w:rsidR="001E2929" w:rsidRPr="00513781" w:rsidRDefault="001E292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</w:p>
          <w:p w14:paraId="2E7BC584" w14:textId="77777777" w:rsidR="00C615D0" w:rsidRPr="00513781" w:rsidRDefault="00C615D0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</w:p>
          <w:p w14:paraId="5D553484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</w:p>
          <w:p w14:paraId="28CC8472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>_______________________________</w:t>
            </w:r>
          </w:p>
          <w:p w14:paraId="4901D0BF" w14:textId="77777777" w:rsidR="00F76189" w:rsidRPr="00513781" w:rsidRDefault="00F76189" w:rsidP="00520E1B">
            <w:pPr>
              <w:jc w:val="center"/>
              <w:rPr>
                <w:rFonts w:ascii="Georgia" w:hAnsi="Georgia" w:cs="Microsoft Sans Serif"/>
                <w:sz w:val="17"/>
                <w:szCs w:val="17"/>
                <w:lang w:val="en-GB"/>
              </w:rPr>
            </w:pPr>
          </w:p>
          <w:p w14:paraId="65B2063A" w14:textId="77777777" w:rsidR="00F76189" w:rsidRPr="00513781" w:rsidRDefault="0021387F" w:rsidP="00520E1B">
            <w:pPr>
              <w:jc w:val="center"/>
              <w:rPr>
                <w:rFonts w:ascii="Georgia" w:hAnsi="Georgia" w:cs="Microsoft Sans Serif"/>
                <w:sz w:val="17"/>
                <w:szCs w:val="17"/>
              </w:rPr>
            </w:pPr>
            <w:r w:rsidRPr="00513781">
              <w:rPr>
                <w:rFonts w:ascii="Georgia" w:hAnsi="Georgia" w:cs="Microsoft Sans Serif"/>
                <w:sz w:val="17"/>
                <w:szCs w:val="17"/>
              </w:rPr>
              <w:t xml:space="preserve">Data / Date 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5" w:name="Texto40"/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65"/>
            <w:r w:rsidR="00F76189" w:rsidRPr="00513781">
              <w:rPr>
                <w:rFonts w:ascii="Georgia" w:hAnsi="Georgia" w:cs="Microsoft Sans Serif"/>
                <w:sz w:val="17"/>
                <w:szCs w:val="17"/>
              </w:rPr>
              <w:t xml:space="preserve"> / </w:t>
            </w:r>
            <w:bookmarkStart w:id="66" w:name="Texto41"/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66"/>
            <w:r w:rsidR="00F76189" w:rsidRPr="00513781">
              <w:rPr>
                <w:rFonts w:ascii="Georgia" w:hAnsi="Georgia" w:cs="Microsoft Sans Serif"/>
                <w:sz w:val="17"/>
                <w:szCs w:val="17"/>
              </w:rPr>
              <w:t xml:space="preserve"> / </w:t>
            </w:r>
            <w:bookmarkStart w:id="67" w:name="Texto42"/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instrText xml:space="preserve"> FORMTEXT </w:instrText>
            </w:r>
            <w:r w:rsidR="00D26506" w:rsidRPr="00513781">
              <w:rPr>
                <w:rFonts w:ascii="Georgia" w:hAnsi="Georgia" w:cs="Microsoft Sans Serif"/>
                <w:sz w:val="17"/>
                <w:szCs w:val="17"/>
              </w:rPr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separate"/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noProof/>
                <w:sz w:val="17"/>
                <w:szCs w:val="17"/>
              </w:rPr>
              <w:t> </w:t>
            </w:r>
            <w:r w:rsidRPr="00513781">
              <w:rPr>
                <w:rFonts w:ascii="Georgia" w:hAnsi="Georgia" w:cs="Microsoft Sans Serif"/>
                <w:sz w:val="17"/>
                <w:szCs w:val="17"/>
              </w:rPr>
              <w:fldChar w:fldCharType="end"/>
            </w:r>
            <w:bookmarkEnd w:id="67"/>
          </w:p>
        </w:tc>
      </w:tr>
    </w:tbl>
    <w:p w14:paraId="68B311C9" w14:textId="77777777" w:rsidR="00F76189" w:rsidRPr="00A27E81" w:rsidRDefault="00684ACE" w:rsidP="00F76189">
      <w:pPr>
        <w:pStyle w:val="Header"/>
        <w:tabs>
          <w:tab w:val="clear" w:pos="4252"/>
          <w:tab w:val="clear" w:pos="8504"/>
        </w:tabs>
        <w:rPr>
          <w:rFonts w:ascii="Georgia" w:hAnsi="Georgia"/>
          <w:sz w:val="6"/>
          <w:szCs w:val="6"/>
        </w:rPr>
      </w:pPr>
      <w:r w:rsidRPr="00A27E81">
        <w:rPr>
          <w:rFonts w:ascii="Georgia" w:hAnsi="Georgia"/>
          <w:noProof/>
          <w:sz w:val="6"/>
          <w:szCs w:val="6"/>
        </w:rPr>
        <w:drawing>
          <wp:anchor distT="0" distB="0" distL="114300" distR="114300" simplePos="0" relativeHeight="251657728" behindDoc="0" locked="1" layoutInCell="1" allowOverlap="0" wp14:anchorId="5594877A" wp14:editId="77F522AE">
            <wp:simplePos x="0" y="0"/>
            <wp:positionH relativeFrom="column">
              <wp:posOffset>-822960</wp:posOffset>
            </wp:positionH>
            <wp:positionV relativeFrom="page">
              <wp:align>center</wp:align>
            </wp:positionV>
            <wp:extent cx="186055" cy="3606800"/>
            <wp:effectExtent l="0" t="0" r="0" b="0"/>
            <wp:wrapNone/>
            <wp:docPr id="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6189" w:rsidRPr="00A27E81" w:rsidSect="00357EDF">
      <w:headerReference w:type="default" r:id="rId9"/>
      <w:footerReference w:type="default" r:id="rId10"/>
      <w:pgSz w:w="11906" w:h="16838"/>
      <w:pgMar w:top="1276" w:right="566" w:bottom="426" w:left="709" w:header="720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D089" w14:textId="77777777" w:rsidR="00357EDF" w:rsidRDefault="00357EDF">
      <w:r>
        <w:separator/>
      </w:r>
    </w:p>
  </w:endnote>
  <w:endnote w:type="continuationSeparator" w:id="0">
    <w:p w14:paraId="7F0B728E" w14:textId="77777777" w:rsidR="00357EDF" w:rsidRDefault="00357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25E8520t00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8" w:type="pct"/>
      <w:tblBorders>
        <w:top w:val="single" w:sz="12" w:space="0" w:color="7F7F7F"/>
      </w:tblBorders>
      <w:tblLook w:val="01E0" w:firstRow="1" w:lastRow="1" w:firstColumn="1" w:lastColumn="1" w:noHBand="0" w:noVBand="0"/>
    </w:tblPr>
    <w:tblGrid>
      <w:gridCol w:w="4081"/>
      <w:gridCol w:w="6524"/>
    </w:tblGrid>
    <w:tr w:rsidR="00E0724B" w14:paraId="4D3A9DBA" w14:textId="77777777" w:rsidTr="000C257B">
      <w:tc>
        <w:tcPr>
          <w:tcW w:w="1924" w:type="pct"/>
          <w:vAlign w:val="center"/>
        </w:tcPr>
        <w:p w14:paraId="718E973C" w14:textId="77777777" w:rsidR="00E0724B" w:rsidRPr="004345B1" w:rsidRDefault="00E0724B" w:rsidP="00E0724B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CRIC</w:t>
          </w:r>
          <w:r w:rsidRPr="004345B1">
            <w:rPr>
              <w:rFonts w:ascii="Arial" w:hAnsi="Arial" w:cs="Arial"/>
              <w:sz w:val="16"/>
              <w:szCs w:val="16"/>
            </w:rPr>
            <w:t>.00</w:t>
          </w:r>
          <w:r>
            <w:rPr>
              <w:rFonts w:ascii="Arial" w:hAnsi="Arial" w:cs="Arial"/>
              <w:sz w:val="16"/>
              <w:szCs w:val="16"/>
            </w:rPr>
            <w:t>9</w:t>
          </w:r>
          <w:r w:rsidRPr="004345B1">
            <w:rPr>
              <w:rFonts w:ascii="Arial" w:hAnsi="Arial" w:cs="Arial"/>
              <w:sz w:val="16"/>
              <w:szCs w:val="16"/>
            </w:rPr>
            <w:t xml:space="preserve">.00 </w:t>
          </w:r>
        </w:p>
      </w:tc>
      <w:tc>
        <w:tcPr>
          <w:tcW w:w="3076" w:type="pct"/>
        </w:tcPr>
        <w:p w14:paraId="064CC200" w14:textId="77777777" w:rsidR="00E0724B" w:rsidRPr="00D00446" w:rsidRDefault="00E0724B" w:rsidP="00FA176A">
          <w:pPr>
            <w:pStyle w:val="HeaderFooter"/>
            <w:spacing w:line="300" w:lineRule="auto"/>
            <w:ind w:left="3152" w:right="360"/>
            <w:rPr>
              <w:rFonts w:ascii="Arial" w:hAnsi="Arial"/>
              <w:sz w:val="12"/>
              <w:lang w:val="pt-PT"/>
            </w:rPr>
          </w:pPr>
          <w:r w:rsidRPr="00D00446">
            <w:rPr>
              <w:rFonts w:ascii="Arial" w:hAnsi="Arial"/>
              <w:sz w:val="12"/>
              <w:lang w:val="pt-PT"/>
            </w:rPr>
            <w:t>Escola Superior de Educação de Paula Frassinetti</w:t>
          </w:r>
        </w:p>
        <w:p w14:paraId="49BB2E60" w14:textId="77777777" w:rsidR="00E0724B" w:rsidRPr="00D00446" w:rsidRDefault="00E0724B" w:rsidP="00FA176A">
          <w:pPr>
            <w:pStyle w:val="HeaderFooter"/>
            <w:spacing w:line="300" w:lineRule="auto"/>
            <w:ind w:left="3152"/>
            <w:rPr>
              <w:rFonts w:ascii="Arial" w:hAnsi="Arial"/>
              <w:sz w:val="12"/>
              <w:lang w:val="pt-PT"/>
            </w:rPr>
          </w:pPr>
          <w:r w:rsidRPr="00D00446">
            <w:rPr>
              <w:rFonts w:ascii="Arial" w:hAnsi="Arial"/>
              <w:sz w:val="12"/>
              <w:lang w:val="pt-PT"/>
            </w:rPr>
            <w:t>Rua Gil Vice</w:t>
          </w:r>
          <w:r w:rsidR="00D01580">
            <w:rPr>
              <w:rFonts w:ascii="Arial" w:hAnsi="Arial"/>
              <w:sz w:val="12"/>
              <w:lang w:val="pt-PT"/>
            </w:rPr>
            <w:t>nte 138 - 142 / 4000-255 Porto -</w:t>
          </w:r>
          <w:r w:rsidRPr="00D00446">
            <w:rPr>
              <w:rFonts w:ascii="Arial" w:hAnsi="Arial"/>
              <w:sz w:val="12"/>
              <w:lang w:val="pt-PT"/>
            </w:rPr>
            <w:t xml:space="preserve"> PORTUGAL</w:t>
          </w:r>
        </w:p>
        <w:p w14:paraId="2CEEF171" w14:textId="77777777" w:rsidR="00E0724B" w:rsidRPr="00D00446" w:rsidRDefault="00E0724B" w:rsidP="00FA176A">
          <w:pPr>
            <w:pStyle w:val="HeaderFooter"/>
            <w:spacing w:line="300" w:lineRule="auto"/>
            <w:ind w:left="3152"/>
            <w:rPr>
              <w:rFonts w:ascii="Arial" w:hAnsi="Arial"/>
              <w:sz w:val="12"/>
              <w:lang w:val="pt-PT"/>
            </w:rPr>
          </w:pPr>
          <w:r w:rsidRPr="00D00446">
            <w:rPr>
              <w:rFonts w:ascii="Arial" w:hAnsi="Arial"/>
              <w:b/>
              <w:bCs/>
              <w:color w:val="7F7F7F"/>
              <w:sz w:val="12"/>
              <w:szCs w:val="12"/>
              <w:lang w:val="pt-PT"/>
            </w:rPr>
            <w:t>T</w:t>
          </w:r>
          <w:r w:rsidRPr="00D00446">
            <w:rPr>
              <w:rFonts w:ascii="Arial" w:hAnsi="Arial"/>
              <w:sz w:val="12"/>
              <w:lang w:val="pt-PT"/>
            </w:rPr>
            <w:t xml:space="preserve"> +351 225 573 420 / 7</w:t>
          </w:r>
          <w:r w:rsidRPr="00D00446">
            <w:rPr>
              <w:rFonts w:ascii="Arial" w:hAnsi="Arial"/>
              <w:b/>
              <w:color w:val="0091CE"/>
              <w:sz w:val="12"/>
              <w:lang w:val="pt-PT"/>
            </w:rPr>
            <w:t xml:space="preserve"> </w:t>
          </w:r>
          <w:r w:rsidRPr="00D00446">
            <w:rPr>
              <w:rFonts w:ascii="Arial" w:hAnsi="Arial"/>
              <w:b/>
              <w:bCs/>
              <w:color w:val="7F7F7F"/>
              <w:sz w:val="12"/>
              <w:szCs w:val="12"/>
              <w:lang w:val="pt-PT"/>
            </w:rPr>
            <w:t>F</w:t>
          </w:r>
          <w:r w:rsidRPr="00D00446">
            <w:rPr>
              <w:rFonts w:ascii="Arial" w:hAnsi="Arial"/>
              <w:sz w:val="12"/>
              <w:lang w:val="pt-PT"/>
            </w:rPr>
            <w:t xml:space="preserve"> +351 225 508 485 </w:t>
          </w:r>
        </w:p>
        <w:p w14:paraId="65B14A59" w14:textId="77777777" w:rsidR="00E0724B" w:rsidRPr="00D00446" w:rsidRDefault="00E0724B" w:rsidP="00FA176A">
          <w:pPr>
            <w:pStyle w:val="HeaderFooter"/>
            <w:spacing w:line="300" w:lineRule="auto"/>
            <w:ind w:left="3152"/>
            <w:rPr>
              <w:rFonts w:ascii="Arial" w:hAnsi="Arial"/>
              <w:sz w:val="12"/>
              <w:lang w:val="pt-PT"/>
            </w:rPr>
          </w:pPr>
          <w:r w:rsidRPr="00D00446">
            <w:rPr>
              <w:rFonts w:ascii="Arial" w:hAnsi="Arial"/>
              <w:b/>
              <w:bCs/>
              <w:color w:val="7F7F7F"/>
              <w:sz w:val="12"/>
              <w:szCs w:val="12"/>
              <w:lang w:val="pt-PT"/>
            </w:rPr>
            <w:t>E</w:t>
          </w:r>
          <w:r w:rsidRPr="00D00446">
            <w:rPr>
              <w:rFonts w:ascii="Arial" w:hAnsi="Arial"/>
              <w:sz w:val="12"/>
              <w:lang w:val="pt-PT"/>
            </w:rPr>
            <w:t xml:space="preserve"> </w:t>
          </w:r>
          <w:r>
            <w:rPr>
              <w:rFonts w:ascii="Arial" w:hAnsi="Arial"/>
              <w:sz w:val="12"/>
              <w:lang w:val="pt-PT"/>
            </w:rPr>
            <w:t>cric</w:t>
          </w:r>
          <w:r w:rsidRPr="00D00446">
            <w:rPr>
              <w:rFonts w:ascii="Arial" w:hAnsi="Arial"/>
              <w:sz w:val="12"/>
              <w:lang w:val="pt-PT"/>
            </w:rPr>
            <w:t>@esepf.pt</w:t>
          </w:r>
        </w:p>
        <w:p w14:paraId="5D7E316A" w14:textId="77777777" w:rsidR="00E0724B" w:rsidRPr="00F57F5A" w:rsidRDefault="00E0724B" w:rsidP="00FA176A">
          <w:pPr>
            <w:pStyle w:val="Footer"/>
            <w:ind w:left="3152"/>
            <w:rPr>
              <w:rFonts w:ascii="Calibri" w:hAnsi="Calibri"/>
              <w:sz w:val="18"/>
              <w:szCs w:val="18"/>
            </w:rPr>
          </w:pPr>
          <w:r w:rsidRPr="00D00446">
            <w:rPr>
              <w:rFonts w:ascii="Arial" w:hAnsi="Arial"/>
              <w:color w:val="7F7F7F"/>
              <w:sz w:val="12"/>
              <w:szCs w:val="12"/>
            </w:rPr>
            <w:t>www.</w:t>
          </w:r>
          <w:r w:rsidRPr="00D00446">
            <w:rPr>
              <w:rFonts w:ascii="Arial" w:hAnsi="Arial"/>
              <w:b/>
              <w:color w:val="7F7F7F"/>
              <w:sz w:val="12"/>
              <w:szCs w:val="12"/>
            </w:rPr>
            <w:t>esepf</w:t>
          </w:r>
          <w:r w:rsidRPr="00D00446">
            <w:rPr>
              <w:rFonts w:ascii="Arial" w:hAnsi="Arial"/>
              <w:color w:val="7F7F7F"/>
              <w:sz w:val="12"/>
              <w:szCs w:val="12"/>
            </w:rPr>
            <w:t>.pt</w:t>
          </w:r>
        </w:p>
      </w:tc>
    </w:tr>
  </w:tbl>
  <w:p w14:paraId="5CC1C9D3" w14:textId="77777777" w:rsidR="00520E1B" w:rsidRPr="00E0724B" w:rsidRDefault="00520E1B" w:rsidP="00E0724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0CEA" w14:textId="77777777" w:rsidR="00357EDF" w:rsidRDefault="00357EDF">
      <w:r>
        <w:separator/>
      </w:r>
    </w:p>
  </w:footnote>
  <w:footnote w:type="continuationSeparator" w:id="0">
    <w:p w14:paraId="325D9A92" w14:textId="77777777" w:rsidR="00357EDF" w:rsidRDefault="00357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A3C0" w14:textId="77777777" w:rsidR="00520E1B" w:rsidRDefault="00684ACE" w:rsidP="0021387F">
    <w:pPr>
      <w:pStyle w:val="Header"/>
    </w:pPr>
    <w:r>
      <w:rPr>
        <w:noProof/>
      </w:rPr>
      <w:drawing>
        <wp:inline distT="0" distB="0" distL="0" distR="0" wp14:anchorId="74E613B9" wp14:editId="398F8F07">
          <wp:extent cx="2857500" cy="539115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fwXRPi5glt+kTzSMUOqv9q0wk7o0TwDmSlW9r8kPvBBo67kQKpq2bLn8dDXL/Lj3XzX8R0LREi89LrQH82WsA==" w:salt="NCpm7SyJuXk3dOmUi8SiS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5A"/>
    <w:rsid w:val="000277DC"/>
    <w:rsid w:val="00043A3C"/>
    <w:rsid w:val="0005463B"/>
    <w:rsid w:val="000C257B"/>
    <w:rsid w:val="001724B0"/>
    <w:rsid w:val="00187888"/>
    <w:rsid w:val="00191E6D"/>
    <w:rsid w:val="001A1CCA"/>
    <w:rsid w:val="001C191C"/>
    <w:rsid w:val="001C4E94"/>
    <w:rsid w:val="001D7A29"/>
    <w:rsid w:val="001E2929"/>
    <w:rsid w:val="0021387F"/>
    <w:rsid w:val="00213CFD"/>
    <w:rsid w:val="00286384"/>
    <w:rsid w:val="002A4C51"/>
    <w:rsid w:val="002B05C2"/>
    <w:rsid w:val="002B692A"/>
    <w:rsid w:val="00303CDA"/>
    <w:rsid w:val="00304238"/>
    <w:rsid w:val="00354DC2"/>
    <w:rsid w:val="00357EDF"/>
    <w:rsid w:val="00447160"/>
    <w:rsid w:val="004759F5"/>
    <w:rsid w:val="004A2A80"/>
    <w:rsid w:val="004A468F"/>
    <w:rsid w:val="00513781"/>
    <w:rsid w:val="00520E1B"/>
    <w:rsid w:val="005379B7"/>
    <w:rsid w:val="00622316"/>
    <w:rsid w:val="00657834"/>
    <w:rsid w:val="00684ACE"/>
    <w:rsid w:val="00685C05"/>
    <w:rsid w:val="006B221D"/>
    <w:rsid w:val="006C0853"/>
    <w:rsid w:val="006E42A9"/>
    <w:rsid w:val="006F355A"/>
    <w:rsid w:val="007336A3"/>
    <w:rsid w:val="00742DD2"/>
    <w:rsid w:val="007A1C44"/>
    <w:rsid w:val="0080665C"/>
    <w:rsid w:val="00812CB1"/>
    <w:rsid w:val="00814838"/>
    <w:rsid w:val="00821290"/>
    <w:rsid w:val="00823EDC"/>
    <w:rsid w:val="00862D0E"/>
    <w:rsid w:val="008F3628"/>
    <w:rsid w:val="0094390F"/>
    <w:rsid w:val="00A27E81"/>
    <w:rsid w:val="00A314C4"/>
    <w:rsid w:val="00A327EC"/>
    <w:rsid w:val="00A35731"/>
    <w:rsid w:val="00AC2FA4"/>
    <w:rsid w:val="00B124A3"/>
    <w:rsid w:val="00B16C0E"/>
    <w:rsid w:val="00B439E1"/>
    <w:rsid w:val="00B74E16"/>
    <w:rsid w:val="00B7767A"/>
    <w:rsid w:val="00BD69D6"/>
    <w:rsid w:val="00C177CD"/>
    <w:rsid w:val="00C3354F"/>
    <w:rsid w:val="00C615D0"/>
    <w:rsid w:val="00CC4E8A"/>
    <w:rsid w:val="00D01580"/>
    <w:rsid w:val="00D067E2"/>
    <w:rsid w:val="00D17FCF"/>
    <w:rsid w:val="00D26506"/>
    <w:rsid w:val="00D31594"/>
    <w:rsid w:val="00D45428"/>
    <w:rsid w:val="00DC508E"/>
    <w:rsid w:val="00DC7E80"/>
    <w:rsid w:val="00DF2BA7"/>
    <w:rsid w:val="00E0724B"/>
    <w:rsid w:val="00E16618"/>
    <w:rsid w:val="00E176EB"/>
    <w:rsid w:val="00E36F13"/>
    <w:rsid w:val="00E41633"/>
    <w:rsid w:val="00E7284C"/>
    <w:rsid w:val="00E8687D"/>
    <w:rsid w:val="00EB24CC"/>
    <w:rsid w:val="00EE299F"/>
    <w:rsid w:val="00F76189"/>
    <w:rsid w:val="00F80A5F"/>
    <w:rsid w:val="00FA176A"/>
    <w:rsid w:val="00FB317A"/>
    <w:rsid w:val="00FC6A66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F98DE04"/>
  <w15:chartTrackingRefBased/>
  <w15:docId w15:val="{1058FB95-373E-0047-A6EE-E0D285B1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189"/>
    <w:rPr>
      <w:lang w:val="pt-PT" w:eastAsia="pt-P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xl24">
    <w:name w:val="xl24"/>
    <w:basedOn w:val="Normal"/>
    <w:rsid w:val="001C191C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BalloonText">
    <w:name w:val="Balloon Text"/>
    <w:basedOn w:val="Normal"/>
    <w:semiHidden/>
    <w:rsid w:val="001E292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A27E81"/>
  </w:style>
  <w:style w:type="character" w:customStyle="1" w:styleId="FooterChar">
    <w:name w:val="Footer Char"/>
    <w:link w:val="Footer"/>
    <w:locked/>
    <w:rsid w:val="00A27E81"/>
  </w:style>
  <w:style w:type="paragraph" w:customStyle="1" w:styleId="HeaderFooter">
    <w:name w:val="Header &amp; Footer"/>
    <w:rsid w:val="00A27E81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cric@esepf.p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ic@esepf.p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chincha.PAULA\Os%20meus%20documentos\ESEPF%20Timb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Settings\pechincha.PAULA\Os meus documentos\ESEPF Timbre.dot</Template>
  <TotalTime>1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ESTUDOS / LEARNING AGREEMENT</vt:lpstr>
    </vt:vector>
  </TitlesOfParts>
  <Company>ESE DE PAULA FRASSINETTI</Company>
  <LinksUpToDate>false</LinksUpToDate>
  <CharactersWithSpaces>4896</CharactersWithSpaces>
  <SharedDoc>false</SharedDoc>
  <HLinks>
    <vt:vector size="12" baseType="variant">
      <vt:variant>
        <vt:i4>7405645</vt:i4>
      </vt:variant>
      <vt:variant>
        <vt:i4>88</vt:i4>
      </vt:variant>
      <vt:variant>
        <vt:i4>0</vt:i4>
      </vt:variant>
      <vt:variant>
        <vt:i4>5</vt:i4>
      </vt:variant>
      <vt:variant>
        <vt:lpwstr>mailto:cric@esepf.pt</vt:lpwstr>
      </vt:variant>
      <vt:variant>
        <vt:lpwstr/>
      </vt:variant>
      <vt:variant>
        <vt:i4>7405645</vt:i4>
      </vt:variant>
      <vt:variant>
        <vt:i4>82</vt:i4>
      </vt:variant>
      <vt:variant>
        <vt:i4>0</vt:i4>
      </vt:variant>
      <vt:variant>
        <vt:i4>5</vt:i4>
      </vt:variant>
      <vt:variant>
        <vt:lpwstr>mailto:cric@esepf.pt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ESTUDOS / LEARNING AGREEMENT</dc:title>
  <dc:subject/>
  <dc:creator>APEstudante</dc:creator>
  <cp:keywords/>
  <dc:description/>
  <cp:lastModifiedBy>Pedro Azevedo</cp:lastModifiedBy>
  <cp:revision>2</cp:revision>
  <cp:lastPrinted>2012-05-15T10:37:00Z</cp:lastPrinted>
  <dcterms:created xsi:type="dcterms:W3CDTF">2024-03-01T13:13:00Z</dcterms:created>
  <dcterms:modified xsi:type="dcterms:W3CDTF">2024-03-01T13:13:00Z</dcterms:modified>
</cp:coreProperties>
</file>